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F40A" w14:textId="01951016" w:rsidR="00982E74" w:rsidRPr="00D249C6" w:rsidRDefault="00502086" w:rsidP="00982E74">
      <w:pPr>
        <w:pStyle w:val="Heading1"/>
        <w:jc w:val="center"/>
        <w:rPr>
          <w:rFonts w:ascii="Times New Roman" w:hAnsi="Times New Roman"/>
          <w:bCs w:val="0"/>
          <w:sz w:val="18"/>
          <w:szCs w:val="18"/>
        </w:rPr>
      </w:pPr>
      <w:r w:rsidRPr="00D249C6"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30BC280" wp14:editId="339EB09C">
            <wp:simplePos x="0" y="0"/>
            <wp:positionH relativeFrom="column">
              <wp:posOffset>2032000</wp:posOffset>
            </wp:positionH>
            <wp:positionV relativeFrom="paragraph">
              <wp:posOffset>-342900</wp:posOffset>
            </wp:positionV>
            <wp:extent cx="2336165" cy="640080"/>
            <wp:effectExtent l="0" t="0" r="0" b="0"/>
            <wp:wrapNone/>
            <wp:docPr id="2" name="Picture 2" descr="Southwest ADA Center at ILRU  logo&#10;1333 Moursund Street, Houston, TX 77030&#10;SouthwestADA.org    1-800-949-4ADA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outhwest ADA Center at ILRU  logo&#10;1333 Moursund Street, Houston, TX 77030&#10;SouthwestADA.org    1-800-949-4ADA&#10;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E74" w:rsidRPr="00D249C6">
        <w:rPr>
          <w:rFonts w:ascii="Times New Roman" w:hAnsi="Times New Roman"/>
          <w:bCs w:val="0"/>
          <w:i/>
          <w:iCs/>
          <w:sz w:val="18"/>
          <w:szCs w:val="18"/>
        </w:rPr>
        <w:t>1333 Moursund Street, Houston, TX 77030</w:t>
      </w:r>
    </w:p>
    <w:p w14:paraId="206623B0" w14:textId="77777777" w:rsidR="00982E74" w:rsidRPr="00D249C6" w:rsidRDefault="00982E74" w:rsidP="00982E74">
      <w:pPr>
        <w:pStyle w:val="Heading2"/>
        <w:ind w:left="432"/>
        <w:jc w:val="center"/>
        <w:rPr>
          <w:b/>
          <w:bCs/>
          <w:color w:val="auto"/>
          <w:sz w:val="18"/>
          <w:szCs w:val="18"/>
        </w:rPr>
      </w:pPr>
      <w:r w:rsidRPr="00D249C6">
        <w:rPr>
          <w:b/>
          <w:bCs/>
          <w:color w:val="auto"/>
          <w:sz w:val="18"/>
          <w:szCs w:val="18"/>
        </w:rPr>
        <w:t xml:space="preserve">SouthwestADA.org </w:t>
      </w:r>
      <w:r w:rsidR="00957EF2" w:rsidRPr="00D249C6">
        <w:rPr>
          <w:b/>
          <w:bCs/>
          <w:color w:val="auto"/>
          <w:sz w:val="18"/>
          <w:szCs w:val="18"/>
        </w:rPr>
        <w:t xml:space="preserve">  </w:t>
      </w:r>
      <w:r w:rsidRPr="00D249C6">
        <w:rPr>
          <w:b/>
          <w:bCs/>
          <w:color w:val="auto"/>
          <w:sz w:val="18"/>
          <w:szCs w:val="18"/>
        </w:rPr>
        <w:t xml:space="preserve"> 1-800-949-4ADA</w:t>
      </w:r>
    </w:p>
    <w:p w14:paraId="0973DAAD" w14:textId="77777777" w:rsidR="00982E74" w:rsidRPr="00B05840" w:rsidRDefault="00982E74" w:rsidP="00982E74">
      <w:pPr>
        <w:rPr>
          <w:sz w:val="18"/>
          <w:szCs w:val="18"/>
        </w:rPr>
      </w:pPr>
    </w:p>
    <w:p w14:paraId="3C98DA1E" w14:textId="77777777" w:rsidR="00982E74" w:rsidRPr="00B05840" w:rsidRDefault="00982E74" w:rsidP="000B533B">
      <w:pPr>
        <w:pStyle w:val="Heading2"/>
        <w:spacing w:line="276" w:lineRule="auto"/>
        <w:ind w:left="432"/>
        <w:rPr>
          <w:color w:val="auto"/>
          <w:sz w:val="18"/>
          <w:szCs w:val="18"/>
        </w:rPr>
      </w:pPr>
      <w:r w:rsidRPr="00B05840">
        <w:rPr>
          <w:color w:val="auto"/>
          <w:sz w:val="18"/>
          <w:szCs w:val="18"/>
        </w:rPr>
        <w:t>Information compiled and developed by</w:t>
      </w:r>
    </w:p>
    <w:p w14:paraId="4EF47E60" w14:textId="77777777" w:rsidR="00982E74" w:rsidRPr="000B533B" w:rsidRDefault="00982E74" w:rsidP="000B533B">
      <w:pPr>
        <w:pStyle w:val="Heading2"/>
        <w:spacing w:line="276" w:lineRule="auto"/>
        <w:ind w:left="0" w:firstLine="0"/>
        <w:rPr>
          <w:i/>
          <w:iCs/>
          <w:color w:val="auto"/>
          <w:sz w:val="20"/>
          <w:szCs w:val="20"/>
        </w:rPr>
      </w:pPr>
      <w:r w:rsidRPr="000B533B">
        <w:rPr>
          <w:i/>
          <w:iCs/>
          <w:color w:val="auto"/>
          <w:sz w:val="20"/>
          <w:szCs w:val="20"/>
        </w:rPr>
        <w:t xml:space="preserve">Julie Ballinger, Southwest ADA Center Affiliate </w:t>
      </w:r>
    </w:p>
    <w:p w14:paraId="14A0FBAC" w14:textId="77777777" w:rsidR="008607DB" w:rsidRPr="008607DB" w:rsidRDefault="00982E74" w:rsidP="008607DB">
      <w:pPr>
        <w:spacing w:line="276" w:lineRule="auto"/>
        <w:outlineLvl w:val="0"/>
        <w:rPr>
          <w:rFonts w:cs="Calibri"/>
          <w:iCs/>
          <w:sz w:val="20"/>
          <w:szCs w:val="20"/>
        </w:rPr>
      </w:pPr>
      <w:r w:rsidRPr="000B533B">
        <w:rPr>
          <w:i/>
          <w:iCs/>
          <w:sz w:val="20"/>
          <w:szCs w:val="20"/>
        </w:rPr>
        <w:t xml:space="preserve">(505)797.8612  /  </w:t>
      </w:r>
      <w:hyperlink r:id="rId9" w:history="1">
        <w:r w:rsidR="008607DB" w:rsidRPr="008607DB">
          <w:rPr>
            <w:rStyle w:val="Hyperlink"/>
            <w:rFonts w:cs="Calibri"/>
            <w:sz w:val="20"/>
            <w:szCs w:val="20"/>
          </w:rPr>
          <w:t>juliedballinger@outlook.com</w:t>
        </w:r>
      </w:hyperlink>
    </w:p>
    <w:p w14:paraId="7EE3C44E" w14:textId="77777777" w:rsidR="00E5758C" w:rsidRPr="00414086" w:rsidRDefault="00E5758C" w:rsidP="000B533B">
      <w:pPr>
        <w:rPr>
          <w:sz w:val="4"/>
          <w:szCs w:val="4"/>
        </w:rPr>
      </w:pPr>
    </w:p>
    <w:p w14:paraId="02EEE7D7" w14:textId="77777777" w:rsidR="00982E74" w:rsidRPr="00743C6F" w:rsidRDefault="00982E74" w:rsidP="000B533B">
      <w:pPr>
        <w:rPr>
          <w:sz w:val="10"/>
          <w:szCs w:val="10"/>
        </w:rPr>
      </w:pPr>
    </w:p>
    <w:p w14:paraId="2240CE31" w14:textId="77777777" w:rsidR="00E5758C" w:rsidRPr="00023C31" w:rsidRDefault="006A3718" w:rsidP="0020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023C31">
        <w:rPr>
          <w:b/>
          <w:sz w:val="32"/>
          <w:szCs w:val="32"/>
        </w:rPr>
        <w:t xml:space="preserve">Employee Accommodation Request Form </w:t>
      </w:r>
    </w:p>
    <w:p w14:paraId="2B32F24A" w14:textId="77777777" w:rsidR="00CA2F96" w:rsidRPr="002D573D" w:rsidRDefault="00520C42" w:rsidP="0020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D573D">
        <w:rPr>
          <w:b/>
          <w:sz w:val="32"/>
          <w:szCs w:val="32"/>
        </w:rPr>
        <w:t>EXAMPLE</w:t>
      </w:r>
    </w:p>
    <w:p w14:paraId="5C85CC1C" w14:textId="77777777" w:rsidR="00077324" w:rsidRPr="00773FF7" w:rsidRDefault="00077324" w:rsidP="00077324">
      <w:pPr>
        <w:rPr>
          <w:sz w:val="26"/>
          <w:szCs w:val="26"/>
        </w:rPr>
      </w:pPr>
    </w:p>
    <w:p w14:paraId="13F4361A" w14:textId="77777777" w:rsidR="001655A1" w:rsidRPr="00773FF7" w:rsidRDefault="00E25D0E" w:rsidP="003A1614">
      <w:pPr>
        <w:spacing w:line="276" w:lineRule="auto"/>
        <w:rPr>
          <w:b/>
          <w:i/>
          <w:sz w:val="22"/>
          <w:szCs w:val="22"/>
          <w:u w:val="single"/>
        </w:rPr>
      </w:pPr>
      <w:r w:rsidRPr="00773FF7">
        <w:rPr>
          <w:b/>
          <w:i/>
          <w:sz w:val="22"/>
          <w:szCs w:val="22"/>
          <w:u w:val="single"/>
        </w:rPr>
        <w:t xml:space="preserve">A </w:t>
      </w:r>
      <w:r w:rsidR="008012F4" w:rsidRPr="00773FF7">
        <w:rPr>
          <w:b/>
          <w:i/>
          <w:sz w:val="22"/>
          <w:szCs w:val="22"/>
          <w:u w:val="single"/>
        </w:rPr>
        <w:t>Note to the Employee Filling Out this Form</w:t>
      </w:r>
    </w:p>
    <w:p w14:paraId="1ACC3473" w14:textId="77777777" w:rsidR="00077324" w:rsidRPr="00023C31" w:rsidRDefault="00077324" w:rsidP="003A1614">
      <w:pPr>
        <w:spacing w:line="276" w:lineRule="auto"/>
        <w:rPr>
          <w:sz w:val="22"/>
          <w:szCs w:val="22"/>
        </w:rPr>
      </w:pPr>
      <w:r w:rsidRPr="00023C31">
        <w:rPr>
          <w:sz w:val="22"/>
          <w:szCs w:val="22"/>
        </w:rPr>
        <w:t xml:space="preserve">The information collected below is intended to facilitate the interactive process </w:t>
      </w:r>
      <w:r w:rsidR="00C60EEF" w:rsidRPr="00023C31">
        <w:rPr>
          <w:sz w:val="22"/>
          <w:szCs w:val="22"/>
        </w:rPr>
        <w:t xml:space="preserve">(ongoing informal and flexible conversations </w:t>
      </w:r>
      <w:r w:rsidR="0017744B" w:rsidRPr="00023C31">
        <w:rPr>
          <w:sz w:val="22"/>
          <w:szCs w:val="22"/>
        </w:rPr>
        <w:t xml:space="preserve">between the employee and </w:t>
      </w:r>
      <w:r w:rsidR="00C60EEF" w:rsidRPr="00023C31">
        <w:rPr>
          <w:sz w:val="22"/>
          <w:szCs w:val="22"/>
        </w:rPr>
        <w:t xml:space="preserve">employer) </w:t>
      </w:r>
      <w:r w:rsidRPr="00023C31">
        <w:rPr>
          <w:sz w:val="22"/>
          <w:szCs w:val="22"/>
        </w:rPr>
        <w:t>when an employee</w:t>
      </w:r>
      <w:r w:rsidR="006611AC" w:rsidRPr="00023C31">
        <w:rPr>
          <w:sz w:val="22"/>
          <w:szCs w:val="22"/>
        </w:rPr>
        <w:t>,</w:t>
      </w:r>
      <w:r w:rsidRPr="00023C31">
        <w:rPr>
          <w:sz w:val="22"/>
          <w:szCs w:val="22"/>
        </w:rPr>
        <w:t xml:space="preserve"> or someone acting on </w:t>
      </w:r>
      <w:r w:rsidR="0096683F" w:rsidRPr="00023C31">
        <w:rPr>
          <w:sz w:val="22"/>
          <w:szCs w:val="22"/>
        </w:rPr>
        <w:t>their</w:t>
      </w:r>
      <w:r w:rsidRPr="00023C31">
        <w:rPr>
          <w:sz w:val="22"/>
          <w:szCs w:val="22"/>
        </w:rPr>
        <w:t xml:space="preserve"> behalf</w:t>
      </w:r>
      <w:r w:rsidR="006611AC" w:rsidRPr="00023C31">
        <w:rPr>
          <w:sz w:val="22"/>
          <w:szCs w:val="22"/>
        </w:rPr>
        <w:t>,</w:t>
      </w:r>
      <w:r w:rsidRPr="00023C31">
        <w:rPr>
          <w:sz w:val="22"/>
          <w:szCs w:val="22"/>
        </w:rPr>
        <w:t xml:space="preserve"> makes the </w:t>
      </w:r>
      <w:r w:rsidR="00520C42" w:rsidRPr="00023C31">
        <w:rPr>
          <w:sz w:val="22"/>
          <w:szCs w:val="22"/>
        </w:rPr>
        <w:t>employer</w:t>
      </w:r>
      <w:r w:rsidRPr="00023C31">
        <w:rPr>
          <w:sz w:val="22"/>
          <w:szCs w:val="22"/>
        </w:rPr>
        <w:t xml:space="preserve"> aware of the need for </w:t>
      </w:r>
      <w:r w:rsidR="005945F2" w:rsidRPr="00023C31">
        <w:rPr>
          <w:sz w:val="22"/>
          <w:szCs w:val="22"/>
        </w:rPr>
        <w:t xml:space="preserve">a </w:t>
      </w:r>
      <w:r w:rsidRPr="00023C31">
        <w:rPr>
          <w:sz w:val="22"/>
          <w:szCs w:val="22"/>
        </w:rPr>
        <w:t>reasonable accommodation</w:t>
      </w:r>
      <w:r w:rsidR="005945F2" w:rsidRPr="00023C31">
        <w:rPr>
          <w:sz w:val="22"/>
          <w:szCs w:val="22"/>
        </w:rPr>
        <w:t>(s)</w:t>
      </w:r>
      <w:r w:rsidRPr="00023C31">
        <w:rPr>
          <w:sz w:val="22"/>
          <w:szCs w:val="22"/>
        </w:rPr>
        <w:t>.</w:t>
      </w:r>
    </w:p>
    <w:p w14:paraId="2704F1AD" w14:textId="77777777" w:rsidR="00AF6E6D" w:rsidRPr="00A135C2" w:rsidRDefault="00AF6E6D" w:rsidP="003A1614">
      <w:pPr>
        <w:spacing w:line="276" w:lineRule="auto"/>
        <w:rPr>
          <w:sz w:val="20"/>
          <w:szCs w:val="20"/>
        </w:rPr>
      </w:pPr>
    </w:p>
    <w:p w14:paraId="03B841C8" w14:textId="77777777" w:rsidR="00CD7901" w:rsidRPr="00023C31" w:rsidRDefault="00606EE5" w:rsidP="003A1614">
      <w:pPr>
        <w:spacing w:line="276" w:lineRule="auto"/>
      </w:pPr>
      <w:r w:rsidRPr="00023C31">
        <w:rPr>
          <w:sz w:val="22"/>
          <w:szCs w:val="22"/>
        </w:rPr>
        <w:t xml:space="preserve">In order to have </w:t>
      </w:r>
      <w:r w:rsidR="00307650" w:rsidRPr="00023C31">
        <w:rPr>
          <w:sz w:val="22"/>
          <w:szCs w:val="22"/>
        </w:rPr>
        <w:t xml:space="preserve">Americans with Disabilities Act </w:t>
      </w:r>
      <w:r w:rsidR="00B829F7">
        <w:rPr>
          <w:sz w:val="22"/>
          <w:szCs w:val="22"/>
        </w:rPr>
        <w:t xml:space="preserve">(ADA) </w:t>
      </w:r>
      <w:r w:rsidRPr="00023C31">
        <w:rPr>
          <w:sz w:val="22"/>
          <w:szCs w:val="22"/>
        </w:rPr>
        <w:t>rights, a person must have a disability as defined by the law.</w:t>
      </w:r>
      <w:r w:rsidRPr="00023C31">
        <w:t xml:space="preserve"> </w:t>
      </w:r>
      <w:r w:rsidR="00AF6E6D" w:rsidRPr="00023C31">
        <w:rPr>
          <w:sz w:val="22"/>
          <w:szCs w:val="22"/>
        </w:rPr>
        <w:t xml:space="preserve">Reasonable </w:t>
      </w:r>
      <w:r w:rsidR="006611AC" w:rsidRPr="00023C31">
        <w:rPr>
          <w:sz w:val="22"/>
          <w:szCs w:val="22"/>
        </w:rPr>
        <w:t>a</w:t>
      </w:r>
      <w:r w:rsidR="00AF6E6D" w:rsidRPr="00023C31">
        <w:rPr>
          <w:sz w:val="22"/>
          <w:szCs w:val="22"/>
        </w:rPr>
        <w:t>ccommodations are meant to remove workplace barriers</w:t>
      </w:r>
      <w:r w:rsidR="00CE69AE" w:rsidRPr="00023C31">
        <w:rPr>
          <w:sz w:val="22"/>
          <w:szCs w:val="22"/>
        </w:rPr>
        <w:t xml:space="preserve"> as it relates to </w:t>
      </w:r>
      <w:r w:rsidR="001655A1" w:rsidRPr="00023C31">
        <w:rPr>
          <w:sz w:val="22"/>
          <w:szCs w:val="22"/>
        </w:rPr>
        <w:t xml:space="preserve">a </w:t>
      </w:r>
      <w:r w:rsidR="00CE69AE" w:rsidRPr="00023C31">
        <w:rPr>
          <w:sz w:val="22"/>
          <w:szCs w:val="22"/>
        </w:rPr>
        <w:t>disability/medical condition</w:t>
      </w:r>
      <w:r w:rsidR="00EB2F60" w:rsidRPr="00023C31">
        <w:rPr>
          <w:sz w:val="22"/>
          <w:szCs w:val="22"/>
        </w:rPr>
        <w:t xml:space="preserve"> in order to create equal opportunity</w:t>
      </w:r>
      <w:r w:rsidR="00AF6E6D" w:rsidRPr="00023C31">
        <w:rPr>
          <w:sz w:val="22"/>
          <w:szCs w:val="22"/>
        </w:rPr>
        <w:t xml:space="preserve">. </w:t>
      </w:r>
    </w:p>
    <w:p w14:paraId="4EC05785" w14:textId="77777777" w:rsidR="00CD7901" w:rsidRPr="00A135C2" w:rsidRDefault="00CD7901" w:rsidP="003A1614">
      <w:pPr>
        <w:spacing w:line="276" w:lineRule="auto"/>
        <w:rPr>
          <w:sz w:val="20"/>
          <w:szCs w:val="20"/>
        </w:rPr>
      </w:pPr>
    </w:p>
    <w:p w14:paraId="43EA5631" w14:textId="77777777" w:rsidR="00DA0AC5" w:rsidRPr="00023C31" w:rsidRDefault="00AF6E6D" w:rsidP="003A1614">
      <w:pPr>
        <w:spacing w:line="276" w:lineRule="auto"/>
        <w:rPr>
          <w:sz w:val="22"/>
          <w:szCs w:val="22"/>
        </w:rPr>
      </w:pPr>
      <w:r w:rsidRPr="00023C31">
        <w:rPr>
          <w:sz w:val="22"/>
          <w:szCs w:val="22"/>
        </w:rPr>
        <w:t>A workplace barrier is created when a person’s</w:t>
      </w:r>
      <w:r w:rsidR="00B30B33" w:rsidRPr="00023C31">
        <w:rPr>
          <w:sz w:val="22"/>
          <w:szCs w:val="22"/>
        </w:rPr>
        <w:t xml:space="preserve"> disability/medical condition</w:t>
      </w:r>
      <w:r w:rsidRPr="00023C31">
        <w:rPr>
          <w:sz w:val="22"/>
          <w:szCs w:val="22"/>
        </w:rPr>
        <w:t xml:space="preserve"> manifestations or symptoms </w:t>
      </w:r>
      <w:r w:rsidR="00AD077C" w:rsidRPr="00023C31">
        <w:rPr>
          <w:sz w:val="22"/>
          <w:szCs w:val="22"/>
        </w:rPr>
        <w:t>effect</w:t>
      </w:r>
      <w:r w:rsidRPr="00023C31">
        <w:rPr>
          <w:sz w:val="22"/>
          <w:szCs w:val="22"/>
        </w:rPr>
        <w:t xml:space="preserve"> the job’s essential function</w:t>
      </w:r>
      <w:r w:rsidR="00CE69AE" w:rsidRPr="00023C31">
        <w:rPr>
          <w:sz w:val="22"/>
          <w:szCs w:val="22"/>
        </w:rPr>
        <w:t xml:space="preserve">(s) or </w:t>
      </w:r>
      <w:r w:rsidR="000B52CA" w:rsidRPr="00023C31">
        <w:rPr>
          <w:sz w:val="22"/>
          <w:szCs w:val="22"/>
        </w:rPr>
        <w:t xml:space="preserve">an </w:t>
      </w:r>
      <w:r w:rsidR="00CE69AE" w:rsidRPr="00023C31">
        <w:rPr>
          <w:sz w:val="22"/>
          <w:szCs w:val="22"/>
        </w:rPr>
        <w:t>employment benefit</w:t>
      </w:r>
      <w:r w:rsidR="000B52CA" w:rsidRPr="00023C31">
        <w:rPr>
          <w:sz w:val="22"/>
          <w:szCs w:val="22"/>
        </w:rPr>
        <w:t>(</w:t>
      </w:r>
      <w:r w:rsidR="001655A1" w:rsidRPr="00023C31">
        <w:rPr>
          <w:sz w:val="22"/>
          <w:szCs w:val="22"/>
        </w:rPr>
        <w:t>s</w:t>
      </w:r>
      <w:r w:rsidR="000B52CA" w:rsidRPr="00023C31">
        <w:rPr>
          <w:sz w:val="22"/>
          <w:szCs w:val="22"/>
        </w:rPr>
        <w:t>)</w:t>
      </w:r>
      <w:r w:rsidR="00267F7C" w:rsidRPr="00023C31">
        <w:rPr>
          <w:sz w:val="22"/>
          <w:szCs w:val="22"/>
        </w:rPr>
        <w:t>,</w:t>
      </w:r>
      <w:r w:rsidR="001655A1" w:rsidRPr="00023C31">
        <w:rPr>
          <w:sz w:val="22"/>
          <w:szCs w:val="22"/>
        </w:rPr>
        <w:t xml:space="preserve"> resulting in</w:t>
      </w:r>
      <w:r w:rsidR="00CE69AE" w:rsidRPr="00023C31">
        <w:rPr>
          <w:sz w:val="22"/>
          <w:szCs w:val="22"/>
        </w:rPr>
        <w:t xml:space="preserve"> limitation</w:t>
      </w:r>
      <w:r w:rsidR="00B30B33" w:rsidRPr="00023C31">
        <w:rPr>
          <w:sz w:val="22"/>
          <w:szCs w:val="22"/>
        </w:rPr>
        <w:t>s</w:t>
      </w:r>
      <w:r w:rsidR="00CE69AE" w:rsidRPr="00023C31">
        <w:rPr>
          <w:sz w:val="22"/>
          <w:szCs w:val="22"/>
        </w:rPr>
        <w:t xml:space="preserve"> </w:t>
      </w:r>
      <w:r w:rsidR="001655A1" w:rsidRPr="00023C31">
        <w:rPr>
          <w:sz w:val="22"/>
          <w:szCs w:val="22"/>
        </w:rPr>
        <w:t>to do the essential function</w:t>
      </w:r>
      <w:r w:rsidR="00163A82" w:rsidRPr="00023C31">
        <w:rPr>
          <w:sz w:val="22"/>
          <w:szCs w:val="22"/>
        </w:rPr>
        <w:t>(s)</w:t>
      </w:r>
      <w:r w:rsidR="001655A1" w:rsidRPr="00023C31">
        <w:rPr>
          <w:sz w:val="22"/>
          <w:szCs w:val="22"/>
        </w:rPr>
        <w:t xml:space="preserve"> or enjoy a workplace benefit</w:t>
      </w:r>
      <w:r w:rsidR="006611AC" w:rsidRPr="00023C31">
        <w:rPr>
          <w:sz w:val="22"/>
          <w:szCs w:val="22"/>
        </w:rPr>
        <w:t>(s)</w:t>
      </w:r>
      <w:r w:rsidR="001655A1" w:rsidRPr="00023C31">
        <w:rPr>
          <w:sz w:val="22"/>
          <w:szCs w:val="22"/>
        </w:rPr>
        <w:t>.</w:t>
      </w:r>
      <w:r w:rsidR="00F8195F" w:rsidRPr="00023C31">
        <w:rPr>
          <w:sz w:val="22"/>
          <w:szCs w:val="22"/>
        </w:rPr>
        <w:t xml:space="preserve"> </w:t>
      </w:r>
    </w:p>
    <w:p w14:paraId="0FF97D94" w14:textId="77777777" w:rsidR="00DA0AC5" w:rsidRPr="00A135C2" w:rsidRDefault="00DA0AC5" w:rsidP="003A1614">
      <w:pPr>
        <w:spacing w:line="276" w:lineRule="auto"/>
        <w:rPr>
          <w:sz w:val="20"/>
          <w:szCs w:val="20"/>
        </w:rPr>
      </w:pPr>
    </w:p>
    <w:p w14:paraId="71536031" w14:textId="77777777" w:rsidR="00FF7711" w:rsidRPr="00023C31" w:rsidRDefault="00F8195F" w:rsidP="003A1614">
      <w:pPr>
        <w:spacing w:line="276" w:lineRule="auto"/>
        <w:rPr>
          <w:sz w:val="22"/>
          <w:szCs w:val="22"/>
        </w:rPr>
      </w:pPr>
      <w:r w:rsidRPr="00023C31">
        <w:rPr>
          <w:sz w:val="22"/>
          <w:szCs w:val="22"/>
        </w:rPr>
        <w:t xml:space="preserve">You don’t necessarily have to have specific accommodation suggestions. You do have the obligation to indicate a need for a work adjustment </w:t>
      </w:r>
      <w:r w:rsidR="006A0DC6" w:rsidRPr="00023C31">
        <w:rPr>
          <w:sz w:val="22"/>
          <w:szCs w:val="22"/>
        </w:rPr>
        <w:t>due to a disability/medical condition</w:t>
      </w:r>
      <w:r w:rsidR="00C874A7" w:rsidRPr="00023C31">
        <w:rPr>
          <w:sz w:val="22"/>
          <w:szCs w:val="22"/>
        </w:rPr>
        <w:t xml:space="preserve"> and to </w:t>
      </w:r>
      <w:r w:rsidRPr="00023C31">
        <w:rPr>
          <w:sz w:val="22"/>
          <w:szCs w:val="22"/>
        </w:rPr>
        <w:t>fully participate in the interactive process</w:t>
      </w:r>
      <w:r w:rsidR="006A0DC6" w:rsidRPr="00023C31">
        <w:rPr>
          <w:sz w:val="22"/>
          <w:szCs w:val="22"/>
        </w:rPr>
        <w:t xml:space="preserve"> to </w:t>
      </w:r>
      <w:r w:rsidR="00883277">
        <w:rPr>
          <w:sz w:val="22"/>
          <w:szCs w:val="22"/>
        </w:rPr>
        <w:t xml:space="preserve">attain </w:t>
      </w:r>
      <w:r w:rsidR="007249AD">
        <w:rPr>
          <w:sz w:val="22"/>
          <w:szCs w:val="22"/>
        </w:rPr>
        <w:t xml:space="preserve">appropriate </w:t>
      </w:r>
      <w:r w:rsidR="006A0DC6" w:rsidRPr="00023C31">
        <w:rPr>
          <w:sz w:val="22"/>
          <w:szCs w:val="22"/>
        </w:rPr>
        <w:t>reasonable accommodation solutions</w:t>
      </w:r>
      <w:r w:rsidR="00EB2F60" w:rsidRPr="00023C31">
        <w:rPr>
          <w:sz w:val="22"/>
          <w:szCs w:val="22"/>
        </w:rPr>
        <w:t>.</w:t>
      </w:r>
    </w:p>
    <w:p w14:paraId="269E384E" w14:textId="77777777" w:rsidR="00EB2F60" w:rsidRPr="00A135C2" w:rsidRDefault="00EB2F60" w:rsidP="003A1614">
      <w:pPr>
        <w:spacing w:line="276" w:lineRule="auto"/>
        <w:rPr>
          <w:sz w:val="20"/>
          <w:szCs w:val="20"/>
        </w:rPr>
      </w:pPr>
    </w:p>
    <w:p w14:paraId="1EE2CF98" w14:textId="77777777" w:rsidR="001655A1" w:rsidRPr="00023C31" w:rsidRDefault="001655A1" w:rsidP="003A1614">
      <w:pPr>
        <w:spacing w:line="276" w:lineRule="auto"/>
        <w:rPr>
          <w:sz w:val="22"/>
          <w:szCs w:val="22"/>
        </w:rPr>
      </w:pPr>
      <w:r w:rsidRPr="00023C31">
        <w:rPr>
          <w:sz w:val="22"/>
          <w:szCs w:val="22"/>
        </w:rPr>
        <w:t xml:space="preserve">The </w:t>
      </w:r>
      <w:r w:rsidR="00956562" w:rsidRPr="00023C31">
        <w:rPr>
          <w:sz w:val="22"/>
          <w:szCs w:val="22"/>
        </w:rPr>
        <w:t>ADA</w:t>
      </w:r>
      <w:r w:rsidRPr="00023C31">
        <w:rPr>
          <w:sz w:val="22"/>
          <w:szCs w:val="22"/>
        </w:rPr>
        <w:t xml:space="preserve"> allows an employer to learn from an </w:t>
      </w:r>
      <w:r w:rsidRPr="00023C31">
        <w:rPr>
          <w:sz w:val="22"/>
          <w:szCs w:val="22"/>
          <w:u w:val="single"/>
        </w:rPr>
        <w:t>appropriate</w:t>
      </w:r>
      <w:r w:rsidRPr="00023C31">
        <w:rPr>
          <w:sz w:val="22"/>
          <w:szCs w:val="22"/>
        </w:rPr>
        <w:t xml:space="preserve"> professional</w:t>
      </w:r>
      <w:r w:rsidR="00414086" w:rsidRPr="00F74C62">
        <w:rPr>
          <w:b/>
          <w:bCs/>
          <w:sz w:val="22"/>
          <w:szCs w:val="22"/>
        </w:rPr>
        <w:t>*</w:t>
      </w:r>
      <w:r w:rsidRPr="00023C31">
        <w:rPr>
          <w:sz w:val="22"/>
          <w:szCs w:val="22"/>
        </w:rPr>
        <w:t xml:space="preserve"> the following when the </w:t>
      </w:r>
      <w:r w:rsidRPr="00023C31">
        <w:rPr>
          <w:bCs/>
          <w:sz w:val="22"/>
          <w:szCs w:val="22"/>
        </w:rPr>
        <w:t xml:space="preserve">disability/medical condition </w:t>
      </w:r>
      <w:r w:rsidRPr="00023C31">
        <w:rPr>
          <w:sz w:val="22"/>
          <w:szCs w:val="22"/>
        </w:rPr>
        <w:t xml:space="preserve">or the </w:t>
      </w:r>
      <w:r w:rsidRPr="00023C31">
        <w:rPr>
          <w:bCs/>
          <w:sz w:val="22"/>
          <w:szCs w:val="22"/>
        </w:rPr>
        <w:t xml:space="preserve">need for the accommodation is </w:t>
      </w:r>
      <w:r w:rsidRPr="00023C31">
        <w:rPr>
          <w:b/>
          <w:bCs/>
          <w:sz w:val="22"/>
          <w:szCs w:val="22"/>
        </w:rPr>
        <w:t>not known and/or obvious</w:t>
      </w:r>
      <w:r w:rsidRPr="00023C31">
        <w:rPr>
          <w:bCs/>
          <w:sz w:val="22"/>
          <w:szCs w:val="22"/>
        </w:rPr>
        <w:t>.</w:t>
      </w:r>
      <w:r w:rsidRPr="00023C31">
        <w:rPr>
          <w:sz w:val="22"/>
          <w:szCs w:val="22"/>
        </w:rPr>
        <w:t xml:space="preserve">  </w:t>
      </w:r>
    </w:p>
    <w:p w14:paraId="7E42CA17" w14:textId="77777777" w:rsidR="001655A1" w:rsidRPr="00023C31" w:rsidRDefault="00EA0CB3" w:rsidP="003A1614">
      <w:pPr>
        <w:numPr>
          <w:ilvl w:val="1"/>
          <w:numId w:val="3"/>
        </w:numPr>
        <w:tabs>
          <w:tab w:val="clear" w:pos="1440"/>
        </w:tabs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DE15BD">
        <w:rPr>
          <w:sz w:val="22"/>
          <w:szCs w:val="22"/>
        </w:rPr>
        <w:t xml:space="preserve">oes the employee have a substantial limitation in one or more major activities or has a record of such an impairment. </w:t>
      </w:r>
    </w:p>
    <w:p w14:paraId="634FC652" w14:textId="77777777" w:rsidR="00AF6E6D" w:rsidRPr="00023C31" w:rsidRDefault="00AF6E6D" w:rsidP="003A1614">
      <w:pPr>
        <w:numPr>
          <w:ilvl w:val="1"/>
          <w:numId w:val="3"/>
        </w:numPr>
        <w:tabs>
          <w:tab w:val="clear" w:pos="1440"/>
        </w:tabs>
        <w:spacing w:line="276" w:lineRule="auto"/>
        <w:ind w:left="360"/>
        <w:rPr>
          <w:sz w:val="22"/>
          <w:szCs w:val="22"/>
        </w:rPr>
      </w:pPr>
      <w:r w:rsidRPr="00023C31">
        <w:rPr>
          <w:sz w:val="22"/>
          <w:szCs w:val="22"/>
        </w:rPr>
        <w:t>What is the duration of the impairment?</w:t>
      </w:r>
    </w:p>
    <w:p w14:paraId="06781C46" w14:textId="77777777" w:rsidR="00AF6E6D" w:rsidRPr="00023C31" w:rsidRDefault="00AF6E6D" w:rsidP="003A1614">
      <w:pPr>
        <w:numPr>
          <w:ilvl w:val="1"/>
          <w:numId w:val="3"/>
        </w:numPr>
        <w:tabs>
          <w:tab w:val="clear" w:pos="1440"/>
        </w:tabs>
        <w:spacing w:line="276" w:lineRule="auto"/>
        <w:ind w:left="360"/>
        <w:rPr>
          <w:sz w:val="22"/>
          <w:szCs w:val="22"/>
        </w:rPr>
      </w:pPr>
      <w:r w:rsidRPr="00023C31">
        <w:rPr>
          <w:sz w:val="22"/>
          <w:szCs w:val="22"/>
        </w:rPr>
        <w:t xml:space="preserve">What </w:t>
      </w:r>
      <w:r w:rsidRPr="00023C31">
        <w:rPr>
          <w:bCs/>
          <w:sz w:val="22"/>
          <w:szCs w:val="22"/>
          <w:u w:val="single"/>
        </w:rPr>
        <w:t>specific</w:t>
      </w:r>
      <w:r w:rsidRPr="00023C31">
        <w:rPr>
          <w:sz w:val="22"/>
          <w:szCs w:val="22"/>
        </w:rPr>
        <w:t xml:space="preserve"> disability symptoms</w:t>
      </w:r>
      <w:r w:rsidR="00CB7224" w:rsidRPr="00023C31">
        <w:rPr>
          <w:sz w:val="22"/>
          <w:szCs w:val="22"/>
        </w:rPr>
        <w:t>/manifestations</w:t>
      </w:r>
      <w:r w:rsidRPr="00023C31">
        <w:rPr>
          <w:sz w:val="22"/>
          <w:szCs w:val="22"/>
        </w:rPr>
        <w:t xml:space="preserve"> are involved</w:t>
      </w:r>
      <w:r w:rsidR="00362150" w:rsidRPr="00023C31">
        <w:rPr>
          <w:sz w:val="22"/>
          <w:szCs w:val="22"/>
        </w:rPr>
        <w:t xml:space="preserve"> </w:t>
      </w:r>
      <w:r w:rsidR="00A43B83" w:rsidRPr="00023C31">
        <w:rPr>
          <w:sz w:val="22"/>
          <w:szCs w:val="22"/>
        </w:rPr>
        <w:t xml:space="preserve">regarding </w:t>
      </w:r>
      <w:r w:rsidR="00362150" w:rsidRPr="00023C31">
        <w:rPr>
          <w:sz w:val="22"/>
          <w:szCs w:val="22"/>
        </w:rPr>
        <w:t>the workplace</w:t>
      </w:r>
      <w:r w:rsidRPr="00023C31">
        <w:rPr>
          <w:sz w:val="22"/>
          <w:szCs w:val="22"/>
        </w:rPr>
        <w:t>?</w:t>
      </w:r>
    </w:p>
    <w:p w14:paraId="48E14CCC" w14:textId="77777777" w:rsidR="00AF6E6D" w:rsidRPr="00023C31" w:rsidRDefault="00AF6E6D" w:rsidP="003A1614">
      <w:pPr>
        <w:numPr>
          <w:ilvl w:val="1"/>
          <w:numId w:val="3"/>
        </w:numPr>
        <w:tabs>
          <w:tab w:val="clear" w:pos="1440"/>
        </w:tabs>
        <w:spacing w:line="276" w:lineRule="auto"/>
        <w:ind w:left="360"/>
        <w:rPr>
          <w:sz w:val="22"/>
          <w:szCs w:val="22"/>
        </w:rPr>
      </w:pPr>
      <w:r w:rsidRPr="00023C31">
        <w:rPr>
          <w:sz w:val="22"/>
          <w:szCs w:val="22"/>
        </w:rPr>
        <w:t>What essential functions</w:t>
      </w:r>
      <w:r w:rsidR="00CE69AE" w:rsidRPr="00023C31">
        <w:rPr>
          <w:sz w:val="22"/>
          <w:szCs w:val="22"/>
        </w:rPr>
        <w:t xml:space="preserve"> or workplace benefits</w:t>
      </w:r>
      <w:r w:rsidRPr="00023C31">
        <w:rPr>
          <w:sz w:val="22"/>
          <w:szCs w:val="22"/>
        </w:rPr>
        <w:t xml:space="preserve"> are involved? </w:t>
      </w:r>
    </w:p>
    <w:p w14:paraId="064BFDC3" w14:textId="77777777" w:rsidR="00AF6E6D" w:rsidRPr="00023C31" w:rsidRDefault="00AF6E6D" w:rsidP="003A1614">
      <w:pPr>
        <w:numPr>
          <w:ilvl w:val="1"/>
          <w:numId w:val="3"/>
        </w:numPr>
        <w:tabs>
          <w:tab w:val="clear" w:pos="1440"/>
        </w:tabs>
        <w:spacing w:line="276" w:lineRule="auto"/>
        <w:ind w:left="360"/>
        <w:rPr>
          <w:sz w:val="22"/>
          <w:szCs w:val="22"/>
        </w:rPr>
      </w:pPr>
      <w:r w:rsidRPr="00023C31">
        <w:rPr>
          <w:sz w:val="22"/>
          <w:szCs w:val="22"/>
        </w:rPr>
        <w:t>What are the particular barriers that are created?</w:t>
      </w:r>
    </w:p>
    <w:p w14:paraId="2C52D88A" w14:textId="77777777" w:rsidR="00CA2F96" w:rsidRPr="00023C31" w:rsidRDefault="00AF6E6D" w:rsidP="003A1614">
      <w:pPr>
        <w:numPr>
          <w:ilvl w:val="1"/>
          <w:numId w:val="3"/>
        </w:numPr>
        <w:tabs>
          <w:tab w:val="clear" w:pos="1440"/>
        </w:tabs>
        <w:spacing w:line="276" w:lineRule="auto"/>
        <w:ind w:left="360"/>
        <w:rPr>
          <w:bCs/>
          <w:sz w:val="22"/>
          <w:szCs w:val="22"/>
        </w:rPr>
      </w:pPr>
      <w:r w:rsidRPr="00023C31">
        <w:rPr>
          <w:sz w:val="22"/>
          <w:szCs w:val="22"/>
        </w:rPr>
        <w:t>What</w:t>
      </w:r>
      <w:r w:rsidR="00883277">
        <w:rPr>
          <w:sz w:val="22"/>
          <w:szCs w:val="22"/>
        </w:rPr>
        <w:t xml:space="preserve"> appropriate</w:t>
      </w:r>
      <w:r w:rsidRPr="00023C31">
        <w:rPr>
          <w:sz w:val="22"/>
          <w:szCs w:val="22"/>
        </w:rPr>
        <w:t xml:space="preserve"> barrier removal (reasonable accommodation) suggested solutions can be implemented? </w:t>
      </w:r>
    </w:p>
    <w:p w14:paraId="0149F08A" w14:textId="77777777" w:rsidR="00EF25ED" w:rsidRPr="00A135C2" w:rsidRDefault="00EF25ED" w:rsidP="003A1614">
      <w:pPr>
        <w:spacing w:line="276" w:lineRule="auto"/>
        <w:rPr>
          <w:sz w:val="20"/>
          <w:szCs w:val="20"/>
        </w:rPr>
      </w:pPr>
    </w:p>
    <w:p w14:paraId="0C9D9FC6" w14:textId="77777777" w:rsidR="008E20CA" w:rsidRDefault="00EF25ED" w:rsidP="003A1614">
      <w:pPr>
        <w:spacing w:line="276" w:lineRule="auto"/>
        <w:rPr>
          <w:sz w:val="22"/>
          <w:szCs w:val="22"/>
        </w:rPr>
      </w:pPr>
      <w:r w:rsidRPr="00023C31">
        <w:rPr>
          <w:sz w:val="22"/>
          <w:szCs w:val="22"/>
        </w:rPr>
        <w:t>If a leave of absence as a reasonable accommodation is required, the employer can inquire if it will be continuous and/or intermittent and for an estimate of how long leave will be needed.</w:t>
      </w:r>
    </w:p>
    <w:p w14:paraId="160726E8" w14:textId="77777777" w:rsidR="00A135C2" w:rsidRPr="00A135C2" w:rsidRDefault="00A135C2" w:rsidP="00414086">
      <w:pPr>
        <w:spacing w:line="276" w:lineRule="auto"/>
        <w:rPr>
          <w:sz w:val="20"/>
          <w:szCs w:val="20"/>
        </w:rPr>
      </w:pPr>
    </w:p>
    <w:p w14:paraId="2B6C4532" w14:textId="77777777" w:rsidR="00743C6F" w:rsidRDefault="00414086" w:rsidP="00414086">
      <w:pPr>
        <w:spacing w:line="276" w:lineRule="auto"/>
        <w:rPr>
          <w:sz w:val="22"/>
          <w:szCs w:val="22"/>
        </w:rPr>
      </w:pPr>
      <w:r w:rsidRPr="00F74C62"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>Please note that medical documentation is only one piece of information that will be factored in</w:t>
      </w:r>
      <w:r w:rsidR="002D573D">
        <w:rPr>
          <w:sz w:val="22"/>
          <w:szCs w:val="22"/>
        </w:rPr>
        <w:t xml:space="preserve"> </w:t>
      </w:r>
      <w:r>
        <w:rPr>
          <w:sz w:val="22"/>
          <w:szCs w:val="22"/>
        </w:rPr>
        <w:t>to assess</w:t>
      </w:r>
      <w:r w:rsidR="00A42685">
        <w:rPr>
          <w:sz w:val="22"/>
          <w:szCs w:val="22"/>
        </w:rPr>
        <w:t>ing</w:t>
      </w:r>
      <w:r>
        <w:rPr>
          <w:sz w:val="22"/>
          <w:szCs w:val="22"/>
        </w:rPr>
        <w:t xml:space="preserve"> appropriate reasonable accommodations.</w:t>
      </w:r>
    </w:p>
    <w:p w14:paraId="73A7661E" w14:textId="77777777" w:rsidR="00EF25ED" w:rsidRPr="006D6947" w:rsidRDefault="003A1614" w:rsidP="00414086">
      <w:pPr>
        <w:spacing w:line="276" w:lineRule="auto"/>
        <w:rPr>
          <w:b/>
          <w:bCs/>
          <w:sz w:val="22"/>
          <w:szCs w:val="22"/>
          <w:u w:val="single"/>
        </w:rPr>
      </w:pPr>
      <w:r w:rsidRPr="00023C31">
        <w:br w:type="page"/>
      </w:r>
      <w:r w:rsidR="00EF25ED" w:rsidRPr="006D6947">
        <w:rPr>
          <w:b/>
          <w:bCs/>
          <w:sz w:val="22"/>
          <w:szCs w:val="22"/>
          <w:u w:val="single"/>
        </w:rPr>
        <w:lastRenderedPageBreak/>
        <w:t>Employee Accommodation Request</w:t>
      </w:r>
    </w:p>
    <w:p w14:paraId="78057203" w14:textId="77777777" w:rsidR="00EF25ED" w:rsidRPr="00023C31" w:rsidRDefault="00EF25ED" w:rsidP="00CA2F96">
      <w:pPr>
        <w:rPr>
          <w:sz w:val="22"/>
          <w:szCs w:val="22"/>
        </w:rPr>
      </w:pPr>
    </w:p>
    <w:p w14:paraId="03F3CEE9" w14:textId="77777777" w:rsidR="00CA2F96" w:rsidRPr="00023C31" w:rsidRDefault="00CA2F96" w:rsidP="00CA2F96">
      <w:pPr>
        <w:rPr>
          <w:sz w:val="22"/>
          <w:szCs w:val="22"/>
        </w:rPr>
      </w:pPr>
      <w:r w:rsidRPr="00023C31">
        <w:rPr>
          <w:sz w:val="22"/>
          <w:szCs w:val="22"/>
        </w:rPr>
        <w:t>EMPLOYEE NAME_______________________________________</w:t>
      </w:r>
      <w:r w:rsidR="00E310DF" w:rsidRPr="00023C31">
        <w:rPr>
          <w:sz w:val="22"/>
          <w:szCs w:val="22"/>
        </w:rPr>
        <w:t>____________________</w:t>
      </w:r>
    </w:p>
    <w:p w14:paraId="3B5570D3" w14:textId="77777777" w:rsidR="00CA2F96" w:rsidRPr="00023C31" w:rsidRDefault="00CA2F96" w:rsidP="00CA2F96">
      <w:pPr>
        <w:rPr>
          <w:sz w:val="22"/>
          <w:szCs w:val="22"/>
        </w:rPr>
      </w:pPr>
    </w:p>
    <w:p w14:paraId="57D6209F" w14:textId="77777777" w:rsidR="00E310DF" w:rsidRPr="00023C31" w:rsidRDefault="00CA2F96" w:rsidP="00CA2F96">
      <w:pPr>
        <w:rPr>
          <w:sz w:val="22"/>
          <w:szCs w:val="22"/>
        </w:rPr>
      </w:pPr>
      <w:r w:rsidRPr="00023C31">
        <w:rPr>
          <w:sz w:val="22"/>
          <w:szCs w:val="22"/>
        </w:rPr>
        <w:t>JOB TITLE</w:t>
      </w:r>
      <w:r w:rsidR="00E310DF" w:rsidRPr="00023C31">
        <w:rPr>
          <w:sz w:val="22"/>
          <w:szCs w:val="22"/>
        </w:rPr>
        <w:t>/CLA</w:t>
      </w:r>
      <w:r w:rsidR="004D42D2" w:rsidRPr="00023C31">
        <w:rPr>
          <w:sz w:val="22"/>
          <w:szCs w:val="22"/>
        </w:rPr>
        <w:t>S</w:t>
      </w:r>
      <w:r w:rsidR="00E310DF" w:rsidRPr="00023C31">
        <w:rPr>
          <w:sz w:val="22"/>
          <w:szCs w:val="22"/>
        </w:rPr>
        <w:t>SIFICATION</w:t>
      </w:r>
      <w:r w:rsidRPr="00023C31">
        <w:rPr>
          <w:sz w:val="22"/>
          <w:szCs w:val="22"/>
        </w:rPr>
        <w:t>___________________________________________________</w:t>
      </w:r>
    </w:p>
    <w:p w14:paraId="4CAE6906" w14:textId="77777777" w:rsidR="00E310DF" w:rsidRPr="00023C31" w:rsidRDefault="00E310DF" w:rsidP="00CA2F96">
      <w:pPr>
        <w:rPr>
          <w:sz w:val="22"/>
          <w:szCs w:val="22"/>
        </w:rPr>
      </w:pPr>
    </w:p>
    <w:p w14:paraId="59FFEF48" w14:textId="77777777" w:rsidR="00E310DF" w:rsidRPr="00023C31" w:rsidRDefault="00CA2F96" w:rsidP="00CA2F96">
      <w:pPr>
        <w:rPr>
          <w:sz w:val="22"/>
          <w:szCs w:val="22"/>
        </w:rPr>
      </w:pPr>
      <w:r w:rsidRPr="00023C31">
        <w:rPr>
          <w:sz w:val="22"/>
          <w:szCs w:val="22"/>
        </w:rPr>
        <w:t>DEPT/</w:t>
      </w:r>
      <w:r w:rsidR="00E310DF" w:rsidRPr="00023C31">
        <w:rPr>
          <w:sz w:val="22"/>
          <w:szCs w:val="22"/>
        </w:rPr>
        <w:t>DIVISION</w:t>
      </w:r>
      <w:r w:rsidRPr="00023C31">
        <w:rPr>
          <w:sz w:val="22"/>
          <w:szCs w:val="22"/>
        </w:rPr>
        <w:t>____________________________________PHONE___________________________</w:t>
      </w:r>
    </w:p>
    <w:p w14:paraId="4A8B90C5" w14:textId="77777777" w:rsidR="003A7A11" w:rsidRPr="00023C31" w:rsidRDefault="003A7A11" w:rsidP="00CA2F96">
      <w:pPr>
        <w:rPr>
          <w:sz w:val="22"/>
          <w:szCs w:val="22"/>
        </w:rPr>
      </w:pPr>
    </w:p>
    <w:p w14:paraId="673DB9D2" w14:textId="77777777" w:rsidR="00E310DF" w:rsidRPr="00023C31" w:rsidRDefault="00E310DF" w:rsidP="00CA2F96">
      <w:pPr>
        <w:rPr>
          <w:sz w:val="22"/>
          <w:szCs w:val="22"/>
        </w:rPr>
      </w:pPr>
      <w:r w:rsidRPr="00023C31">
        <w:rPr>
          <w:sz w:val="22"/>
          <w:szCs w:val="22"/>
        </w:rPr>
        <w:t>EMAIL ADDRESS___________________________________________</w:t>
      </w:r>
    </w:p>
    <w:p w14:paraId="460E887A" w14:textId="77777777" w:rsidR="00E310DF" w:rsidRPr="00023C31" w:rsidRDefault="00E310DF" w:rsidP="00CA2F96">
      <w:pPr>
        <w:rPr>
          <w:sz w:val="22"/>
          <w:szCs w:val="22"/>
        </w:rPr>
      </w:pPr>
    </w:p>
    <w:p w14:paraId="36968C55" w14:textId="77777777" w:rsidR="00E310DF" w:rsidRPr="00023C31" w:rsidRDefault="00E310DF" w:rsidP="00CA2F96">
      <w:pPr>
        <w:rPr>
          <w:sz w:val="22"/>
          <w:szCs w:val="22"/>
        </w:rPr>
      </w:pPr>
      <w:r w:rsidRPr="00023C31">
        <w:rPr>
          <w:sz w:val="22"/>
          <w:szCs w:val="22"/>
        </w:rPr>
        <w:t>WORK LOCATION________________________________________________________________</w:t>
      </w:r>
    </w:p>
    <w:p w14:paraId="489274D1" w14:textId="77777777" w:rsidR="00CA2F96" w:rsidRPr="00023C31" w:rsidRDefault="00CA2F96" w:rsidP="00CA2F96">
      <w:pPr>
        <w:rPr>
          <w:sz w:val="22"/>
          <w:szCs w:val="22"/>
        </w:rPr>
      </w:pPr>
    </w:p>
    <w:p w14:paraId="35984AE5" w14:textId="77777777" w:rsidR="003A7A11" w:rsidRPr="00023C31" w:rsidRDefault="00CA2F96" w:rsidP="00CA2F96">
      <w:pPr>
        <w:rPr>
          <w:sz w:val="22"/>
          <w:szCs w:val="22"/>
        </w:rPr>
      </w:pPr>
      <w:r w:rsidRPr="00023C31">
        <w:rPr>
          <w:sz w:val="22"/>
          <w:szCs w:val="22"/>
        </w:rPr>
        <w:t>SUPERVISOR’S</w:t>
      </w:r>
      <w:r w:rsidR="003A7A11" w:rsidRPr="00023C31">
        <w:rPr>
          <w:sz w:val="22"/>
          <w:szCs w:val="22"/>
        </w:rPr>
        <w:t xml:space="preserve"> </w:t>
      </w:r>
      <w:r w:rsidRPr="00023C31">
        <w:rPr>
          <w:sz w:val="22"/>
          <w:szCs w:val="22"/>
        </w:rPr>
        <w:t>NAME_____________________________</w:t>
      </w:r>
      <w:r w:rsidR="000D6BFA" w:rsidRPr="00023C31">
        <w:rPr>
          <w:sz w:val="22"/>
          <w:szCs w:val="22"/>
        </w:rPr>
        <w:t>__________________________</w:t>
      </w:r>
      <w:r w:rsidRPr="00023C31">
        <w:rPr>
          <w:sz w:val="22"/>
          <w:szCs w:val="22"/>
        </w:rPr>
        <w:t>__</w:t>
      </w:r>
    </w:p>
    <w:p w14:paraId="2E7E0C48" w14:textId="77777777" w:rsidR="003A7A11" w:rsidRPr="00023C31" w:rsidRDefault="003A7A11" w:rsidP="00CA2F96">
      <w:pPr>
        <w:rPr>
          <w:sz w:val="22"/>
          <w:szCs w:val="22"/>
        </w:rPr>
      </w:pPr>
    </w:p>
    <w:p w14:paraId="34A9FEDF" w14:textId="77777777" w:rsidR="00CA2F96" w:rsidRPr="00023C31" w:rsidRDefault="003A7A11" w:rsidP="00CA2F96">
      <w:pPr>
        <w:rPr>
          <w:sz w:val="22"/>
          <w:szCs w:val="22"/>
        </w:rPr>
      </w:pPr>
      <w:r w:rsidRPr="00023C31">
        <w:rPr>
          <w:sz w:val="22"/>
          <w:szCs w:val="22"/>
        </w:rPr>
        <w:t xml:space="preserve">SUPERVISOR’S </w:t>
      </w:r>
      <w:r w:rsidR="00CA2F96" w:rsidRPr="00023C31">
        <w:rPr>
          <w:sz w:val="22"/>
          <w:szCs w:val="22"/>
        </w:rPr>
        <w:t>PHONE____________________________</w:t>
      </w:r>
      <w:r w:rsidR="000D6BFA" w:rsidRPr="00023C31">
        <w:rPr>
          <w:sz w:val="22"/>
          <w:szCs w:val="22"/>
        </w:rPr>
        <w:t>_________</w:t>
      </w:r>
      <w:r w:rsidR="00CA2F96" w:rsidRPr="00023C31">
        <w:rPr>
          <w:sz w:val="22"/>
          <w:szCs w:val="22"/>
        </w:rPr>
        <w:t>_</w:t>
      </w:r>
    </w:p>
    <w:p w14:paraId="78A38D3F" w14:textId="77777777" w:rsidR="00CA2F96" w:rsidRPr="00023C31" w:rsidRDefault="00CA2F96" w:rsidP="00CA2F96">
      <w:pPr>
        <w:rPr>
          <w:sz w:val="22"/>
          <w:szCs w:val="22"/>
        </w:rPr>
      </w:pPr>
    </w:p>
    <w:p w14:paraId="356E9ABB" w14:textId="77777777" w:rsidR="00CA2F96" w:rsidRPr="00023C31" w:rsidRDefault="00CA2F96" w:rsidP="00CA2F96">
      <w:pPr>
        <w:rPr>
          <w:sz w:val="22"/>
          <w:szCs w:val="22"/>
        </w:rPr>
      </w:pPr>
      <w:r w:rsidRPr="00023C31">
        <w:rPr>
          <w:sz w:val="22"/>
          <w:szCs w:val="22"/>
        </w:rPr>
        <w:t xml:space="preserve">WORK SCHEDULE (DAYS AND </w:t>
      </w:r>
      <w:r w:rsidR="003A7A11" w:rsidRPr="00023C31">
        <w:rPr>
          <w:sz w:val="22"/>
          <w:szCs w:val="22"/>
        </w:rPr>
        <w:t>HO</w:t>
      </w:r>
      <w:r w:rsidRPr="00023C31">
        <w:rPr>
          <w:sz w:val="22"/>
          <w:szCs w:val="22"/>
        </w:rPr>
        <w:t>URS)</w:t>
      </w:r>
      <w:r w:rsidR="003A7A11" w:rsidRPr="00023C31">
        <w:rPr>
          <w:sz w:val="22"/>
          <w:szCs w:val="22"/>
        </w:rPr>
        <w:t xml:space="preserve"> </w:t>
      </w:r>
      <w:r w:rsidRPr="00023C31">
        <w:rPr>
          <w:sz w:val="28"/>
          <w:szCs w:val="28"/>
        </w:rPr>
        <w:t>___________________________________________________</w:t>
      </w:r>
      <w:r w:rsidR="003A7A11" w:rsidRPr="00023C31">
        <w:rPr>
          <w:sz w:val="28"/>
          <w:szCs w:val="28"/>
        </w:rPr>
        <w:t>_______________</w:t>
      </w:r>
    </w:p>
    <w:p w14:paraId="6F32C0B0" w14:textId="77777777" w:rsidR="00CA2F96" w:rsidRPr="00023C31" w:rsidRDefault="00CA2F96" w:rsidP="00CA2F96">
      <w:pPr>
        <w:rPr>
          <w:sz w:val="22"/>
          <w:szCs w:val="22"/>
        </w:rPr>
      </w:pPr>
    </w:p>
    <w:p w14:paraId="09170817" w14:textId="77777777" w:rsidR="00CA2F96" w:rsidRPr="00023C31" w:rsidRDefault="00CA2F96" w:rsidP="00CA2F96">
      <w:pPr>
        <w:rPr>
          <w:sz w:val="22"/>
          <w:szCs w:val="22"/>
        </w:rPr>
      </w:pPr>
      <w:r w:rsidRPr="00023C31">
        <w:rPr>
          <w:sz w:val="22"/>
          <w:szCs w:val="22"/>
        </w:rPr>
        <w:t>WORK LOCATION</w:t>
      </w:r>
      <w:r w:rsidR="003A7A11" w:rsidRPr="00023C31">
        <w:rPr>
          <w:sz w:val="22"/>
          <w:szCs w:val="22"/>
        </w:rPr>
        <w:t xml:space="preserve"> </w:t>
      </w:r>
      <w:r w:rsidRPr="00023C31">
        <w:rPr>
          <w:sz w:val="28"/>
          <w:szCs w:val="28"/>
        </w:rPr>
        <w:t>__________________________________________________________________</w:t>
      </w:r>
    </w:p>
    <w:p w14:paraId="539E206A" w14:textId="77777777" w:rsidR="00957EF2" w:rsidRPr="00023C31" w:rsidRDefault="00957EF2" w:rsidP="00CA2F96">
      <w:pPr>
        <w:jc w:val="center"/>
        <w:rPr>
          <w:i/>
          <w:sz w:val="22"/>
          <w:szCs w:val="22"/>
        </w:rPr>
      </w:pPr>
    </w:p>
    <w:p w14:paraId="744E55FA" w14:textId="77777777" w:rsidR="00CA2F96" w:rsidRPr="00023C31" w:rsidRDefault="00CA2F96" w:rsidP="0088312D">
      <w:pPr>
        <w:rPr>
          <w:sz w:val="20"/>
          <w:szCs w:val="20"/>
        </w:rPr>
      </w:pPr>
      <w:r w:rsidRPr="00023C31">
        <w:rPr>
          <w:i/>
          <w:sz w:val="20"/>
          <w:szCs w:val="20"/>
        </w:rPr>
        <w:t>(If you need more room to answer any questions</w:t>
      </w:r>
      <w:r w:rsidR="005E1914" w:rsidRPr="00023C31">
        <w:rPr>
          <w:i/>
          <w:sz w:val="20"/>
          <w:szCs w:val="20"/>
        </w:rPr>
        <w:t xml:space="preserve"> or requests</w:t>
      </w:r>
      <w:r w:rsidRPr="00023C31">
        <w:rPr>
          <w:i/>
          <w:sz w:val="20"/>
          <w:szCs w:val="20"/>
        </w:rPr>
        <w:t xml:space="preserve"> below, please use the back of this sheet</w:t>
      </w:r>
      <w:r w:rsidR="00520C42" w:rsidRPr="00023C31">
        <w:rPr>
          <w:i/>
          <w:sz w:val="20"/>
          <w:szCs w:val="20"/>
        </w:rPr>
        <w:t xml:space="preserve"> or add additional </w:t>
      </w:r>
      <w:r w:rsidR="000C11A9" w:rsidRPr="00023C31">
        <w:rPr>
          <w:i/>
          <w:sz w:val="20"/>
          <w:szCs w:val="20"/>
        </w:rPr>
        <w:t>sheets</w:t>
      </w:r>
      <w:r w:rsidRPr="00023C31">
        <w:rPr>
          <w:sz w:val="20"/>
          <w:szCs w:val="20"/>
        </w:rPr>
        <w:t>)</w:t>
      </w:r>
    </w:p>
    <w:p w14:paraId="7C453EFE" w14:textId="77777777" w:rsidR="0088312D" w:rsidRPr="00023C31" w:rsidRDefault="0088312D" w:rsidP="00CA2F96">
      <w:pPr>
        <w:rPr>
          <w:sz w:val="22"/>
          <w:szCs w:val="22"/>
        </w:rPr>
      </w:pPr>
    </w:p>
    <w:p w14:paraId="078E9B20" w14:textId="77777777" w:rsidR="00077324" w:rsidRPr="00023C31" w:rsidRDefault="00077324" w:rsidP="00CA2F96">
      <w:pPr>
        <w:rPr>
          <w:sz w:val="22"/>
          <w:szCs w:val="22"/>
        </w:rPr>
      </w:pPr>
      <w:r w:rsidRPr="00023C31">
        <w:rPr>
          <w:sz w:val="22"/>
          <w:szCs w:val="22"/>
        </w:rPr>
        <w:t>Identify your disability</w:t>
      </w:r>
      <w:r w:rsidR="00C11731" w:rsidRPr="00023C31">
        <w:rPr>
          <w:sz w:val="22"/>
          <w:szCs w:val="22"/>
        </w:rPr>
        <w:t>/medical condition</w:t>
      </w:r>
      <w:r w:rsidRPr="00023C31">
        <w:rPr>
          <w:sz w:val="22"/>
          <w:szCs w:val="22"/>
        </w:rPr>
        <w:t xml:space="preserve"> as it </w:t>
      </w:r>
      <w:r w:rsidRPr="00023C31">
        <w:rPr>
          <w:sz w:val="22"/>
          <w:szCs w:val="22"/>
          <w:u w:val="single"/>
        </w:rPr>
        <w:t>solely</w:t>
      </w:r>
      <w:r w:rsidRPr="00023C31">
        <w:rPr>
          <w:sz w:val="22"/>
          <w:szCs w:val="22"/>
        </w:rPr>
        <w:t xml:space="preserve"> relates to limiting your ability to do </w:t>
      </w:r>
      <w:r w:rsidR="00E34F45" w:rsidRPr="00023C31">
        <w:rPr>
          <w:sz w:val="22"/>
          <w:szCs w:val="22"/>
        </w:rPr>
        <w:t>your</w:t>
      </w:r>
      <w:r w:rsidRPr="00023C31">
        <w:rPr>
          <w:sz w:val="22"/>
          <w:szCs w:val="22"/>
        </w:rPr>
        <w:t xml:space="preserve"> job</w:t>
      </w:r>
      <w:r w:rsidR="000C11A9" w:rsidRPr="00023C31">
        <w:rPr>
          <w:sz w:val="22"/>
          <w:szCs w:val="22"/>
        </w:rPr>
        <w:t xml:space="preserve"> </w:t>
      </w:r>
      <w:r w:rsidR="005E1914" w:rsidRPr="00023C31">
        <w:rPr>
          <w:sz w:val="22"/>
          <w:szCs w:val="22"/>
        </w:rPr>
        <w:t>and/</w:t>
      </w:r>
      <w:r w:rsidR="000C11A9" w:rsidRPr="00023C31">
        <w:rPr>
          <w:sz w:val="22"/>
          <w:szCs w:val="22"/>
        </w:rPr>
        <w:t>or enjoy workplace benefits</w:t>
      </w:r>
      <w:r w:rsidRPr="00023C31">
        <w:rPr>
          <w:sz w:val="22"/>
          <w:szCs w:val="22"/>
        </w:rPr>
        <w:t>.</w:t>
      </w:r>
    </w:p>
    <w:p w14:paraId="04E1D00E" w14:textId="77777777" w:rsidR="00A4186E" w:rsidRPr="00023C31" w:rsidRDefault="00A4186E" w:rsidP="00A4186E">
      <w:pPr>
        <w:rPr>
          <w:sz w:val="22"/>
          <w:szCs w:val="22"/>
        </w:rPr>
      </w:pPr>
    </w:p>
    <w:p w14:paraId="65F749C1" w14:textId="77777777" w:rsidR="00A4186E" w:rsidRPr="00023C31" w:rsidRDefault="00A4186E" w:rsidP="00A4186E">
      <w:pPr>
        <w:rPr>
          <w:sz w:val="22"/>
          <w:szCs w:val="22"/>
        </w:rPr>
      </w:pPr>
    </w:p>
    <w:p w14:paraId="5AD55272" w14:textId="77777777" w:rsidR="00A4186E" w:rsidRPr="00023C31" w:rsidRDefault="00A4186E" w:rsidP="00A4186E">
      <w:pPr>
        <w:pBdr>
          <w:top w:val="single" w:sz="4" w:space="1" w:color="auto"/>
        </w:pBdr>
        <w:rPr>
          <w:sz w:val="22"/>
          <w:szCs w:val="22"/>
        </w:rPr>
      </w:pPr>
    </w:p>
    <w:p w14:paraId="44C8B761" w14:textId="77777777" w:rsidR="00A4186E" w:rsidRPr="00023C31" w:rsidRDefault="00A4186E" w:rsidP="00A4186E">
      <w:pPr>
        <w:rPr>
          <w:sz w:val="22"/>
          <w:szCs w:val="22"/>
        </w:rPr>
      </w:pPr>
    </w:p>
    <w:p w14:paraId="632FE784" w14:textId="77777777" w:rsidR="00A4186E" w:rsidRPr="00023C31" w:rsidRDefault="00A4186E" w:rsidP="00A4186E">
      <w:pPr>
        <w:pBdr>
          <w:top w:val="single" w:sz="4" w:space="1" w:color="auto"/>
        </w:pBdr>
        <w:rPr>
          <w:sz w:val="22"/>
          <w:szCs w:val="22"/>
        </w:rPr>
      </w:pPr>
    </w:p>
    <w:p w14:paraId="3FD1A6A5" w14:textId="77777777" w:rsidR="00A4186E" w:rsidRPr="00023C31" w:rsidRDefault="00A4186E" w:rsidP="00CA2F96">
      <w:pPr>
        <w:rPr>
          <w:sz w:val="22"/>
          <w:szCs w:val="22"/>
        </w:rPr>
      </w:pPr>
    </w:p>
    <w:p w14:paraId="68F2CCCC" w14:textId="77777777" w:rsidR="0091664A" w:rsidRPr="00023C31" w:rsidRDefault="0091664A" w:rsidP="0091664A">
      <w:pPr>
        <w:pBdr>
          <w:top w:val="single" w:sz="4" w:space="1" w:color="auto"/>
        </w:pBdr>
        <w:rPr>
          <w:sz w:val="22"/>
          <w:szCs w:val="22"/>
        </w:rPr>
      </w:pPr>
    </w:p>
    <w:p w14:paraId="45A7AB8A" w14:textId="77777777" w:rsidR="0091664A" w:rsidRPr="00023C31" w:rsidRDefault="0091664A" w:rsidP="0091664A">
      <w:pPr>
        <w:rPr>
          <w:sz w:val="22"/>
          <w:szCs w:val="22"/>
        </w:rPr>
      </w:pPr>
    </w:p>
    <w:p w14:paraId="4C6CA985" w14:textId="77777777" w:rsidR="0091664A" w:rsidRPr="00023C31" w:rsidRDefault="0091664A" w:rsidP="00A4186E">
      <w:pPr>
        <w:pBdr>
          <w:top w:val="single" w:sz="4" w:space="1" w:color="auto"/>
        </w:pBdr>
        <w:rPr>
          <w:sz w:val="22"/>
          <w:szCs w:val="22"/>
        </w:rPr>
      </w:pPr>
    </w:p>
    <w:p w14:paraId="7FB02BBA" w14:textId="77777777" w:rsidR="00C87774" w:rsidRPr="00023C31" w:rsidRDefault="00C87774" w:rsidP="00C87774">
      <w:pPr>
        <w:rPr>
          <w:sz w:val="22"/>
          <w:szCs w:val="22"/>
        </w:rPr>
      </w:pPr>
      <w:r w:rsidRPr="00023C31">
        <w:rPr>
          <w:sz w:val="22"/>
          <w:szCs w:val="22"/>
        </w:rPr>
        <w:t>What job function</w:t>
      </w:r>
      <w:r w:rsidR="000B52CA" w:rsidRPr="00023C31">
        <w:rPr>
          <w:sz w:val="22"/>
          <w:szCs w:val="22"/>
        </w:rPr>
        <w:t>s</w:t>
      </w:r>
      <w:r w:rsidRPr="00023C31">
        <w:rPr>
          <w:sz w:val="22"/>
          <w:szCs w:val="22"/>
        </w:rPr>
        <w:t xml:space="preserve"> or benefits of employment are you having trouble performing or accessing </w:t>
      </w:r>
      <w:r w:rsidR="000C11A9" w:rsidRPr="00023C31">
        <w:rPr>
          <w:sz w:val="22"/>
          <w:szCs w:val="22"/>
        </w:rPr>
        <w:t xml:space="preserve">when </w:t>
      </w:r>
      <w:r w:rsidRPr="00023C31">
        <w:rPr>
          <w:sz w:val="22"/>
          <w:szCs w:val="22"/>
        </w:rPr>
        <w:t xml:space="preserve">your </w:t>
      </w:r>
      <w:r w:rsidR="00310493" w:rsidRPr="00023C31">
        <w:rPr>
          <w:sz w:val="22"/>
          <w:szCs w:val="22"/>
        </w:rPr>
        <w:t>disability/medical condition</w:t>
      </w:r>
      <w:r w:rsidR="00245B3C" w:rsidRPr="00023C31">
        <w:rPr>
          <w:sz w:val="22"/>
          <w:szCs w:val="22"/>
        </w:rPr>
        <w:t xml:space="preserve"> </w:t>
      </w:r>
      <w:r w:rsidRPr="00023C31">
        <w:rPr>
          <w:sz w:val="22"/>
          <w:szCs w:val="22"/>
        </w:rPr>
        <w:t>limitation(s)</w:t>
      </w:r>
      <w:r w:rsidR="008B61E9" w:rsidRPr="00023C31">
        <w:rPr>
          <w:sz w:val="22"/>
          <w:szCs w:val="22"/>
        </w:rPr>
        <w:t xml:space="preserve"> manifest</w:t>
      </w:r>
      <w:r w:rsidR="000C11A9" w:rsidRPr="00023C31">
        <w:rPr>
          <w:sz w:val="22"/>
          <w:szCs w:val="22"/>
        </w:rPr>
        <w:t xml:space="preserve"> concerning your employment</w:t>
      </w:r>
      <w:r w:rsidRPr="00023C31">
        <w:rPr>
          <w:sz w:val="22"/>
          <w:szCs w:val="22"/>
        </w:rPr>
        <w:t>?</w:t>
      </w:r>
    </w:p>
    <w:p w14:paraId="248A8BAA" w14:textId="77777777" w:rsidR="00CA2F96" w:rsidRPr="00023C31" w:rsidRDefault="00CA2F96" w:rsidP="00CA2F96">
      <w:pPr>
        <w:rPr>
          <w:sz w:val="22"/>
          <w:szCs w:val="22"/>
        </w:rPr>
      </w:pPr>
    </w:p>
    <w:p w14:paraId="721CAD6E" w14:textId="77777777" w:rsidR="00A4186E" w:rsidRPr="00023C31" w:rsidRDefault="00A4186E" w:rsidP="00A4186E">
      <w:pPr>
        <w:rPr>
          <w:sz w:val="22"/>
          <w:szCs w:val="22"/>
        </w:rPr>
      </w:pPr>
    </w:p>
    <w:p w14:paraId="51364966" w14:textId="77777777" w:rsidR="00A4186E" w:rsidRPr="00023C31" w:rsidRDefault="00A4186E" w:rsidP="00A4186E">
      <w:pPr>
        <w:pBdr>
          <w:top w:val="single" w:sz="4" w:space="1" w:color="auto"/>
        </w:pBdr>
        <w:rPr>
          <w:sz w:val="22"/>
          <w:szCs w:val="22"/>
        </w:rPr>
      </w:pPr>
    </w:p>
    <w:p w14:paraId="2AAAB263" w14:textId="77777777" w:rsidR="00A4186E" w:rsidRPr="00023C31" w:rsidRDefault="00A4186E" w:rsidP="00A4186E">
      <w:pPr>
        <w:rPr>
          <w:sz w:val="22"/>
          <w:szCs w:val="22"/>
        </w:rPr>
      </w:pPr>
    </w:p>
    <w:p w14:paraId="718A3BC1" w14:textId="77777777" w:rsidR="00A4186E" w:rsidRPr="00023C31" w:rsidRDefault="00A4186E" w:rsidP="00A4186E">
      <w:pPr>
        <w:pBdr>
          <w:top w:val="single" w:sz="4" w:space="1" w:color="auto"/>
        </w:pBdr>
        <w:rPr>
          <w:sz w:val="22"/>
          <w:szCs w:val="22"/>
        </w:rPr>
      </w:pPr>
    </w:p>
    <w:p w14:paraId="5F23595E" w14:textId="77777777" w:rsidR="00A4186E" w:rsidRPr="00023C31" w:rsidRDefault="00A4186E" w:rsidP="00A4186E">
      <w:pPr>
        <w:rPr>
          <w:sz w:val="22"/>
          <w:szCs w:val="22"/>
        </w:rPr>
      </w:pPr>
    </w:p>
    <w:p w14:paraId="6A284788" w14:textId="77777777" w:rsidR="00A4186E" w:rsidRPr="00023C31" w:rsidRDefault="00A4186E" w:rsidP="00A4186E">
      <w:pPr>
        <w:pBdr>
          <w:top w:val="single" w:sz="4" w:space="1" w:color="auto"/>
        </w:pBdr>
        <w:rPr>
          <w:sz w:val="22"/>
          <w:szCs w:val="22"/>
        </w:rPr>
      </w:pPr>
    </w:p>
    <w:p w14:paraId="264D2B30" w14:textId="77777777" w:rsidR="0091664A" w:rsidRPr="00023C31" w:rsidRDefault="00BC248D" w:rsidP="0091664A">
      <w:pPr>
        <w:rPr>
          <w:sz w:val="22"/>
          <w:szCs w:val="22"/>
        </w:rPr>
      </w:pPr>
      <w:r w:rsidRPr="00023C31">
        <w:rPr>
          <w:sz w:val="22"/>
          <w:szCs w:val="22"/>
        </w:rPr>
        <w:t>_____________________________________________________________________________________</w:t>
      </w:r>
    </w:p>
    <w:p w14:paraId="797E90CC" w14:textId="77777777" w:rsidR="000B533B" w:rsidRDefault="000B533B" w:rsidP="00CA2F96">
      <w:pPr>
        <w:rPr>
          <w:sz w:val="22"/>
          <w:szCs w:val="22"/>
        </w:rPr>
      </w:pPr>
    </w:p>
    <w:p w14:paraId="0785E370" w14:textId="77777777" w:rsidR="00CA2F96" w:rsidRPr="00023C31" w:rsidRDefault="00E310DF" w:rsidP="00CA2F96">
      <w:pPr>
        <w:rPr>
          <w:sz w:val="22"/>
          <w:szCs w:val="22"/>
        </w:rPr>
      </w:pPr>
      <w:r w:rsidRPr="00023C31">
        <w:rPr>
          <w:sz w:val="22"/>
          <w:szCs w:val="22"/>
        </w:rPr>
        <w:lastRenderedPageBreak/>
        <w:t>If you do</w:t>
      </w:r>
      <w:r w:rsidR="00E92441" w:rsidRPr="00023C31">
        <w:rPr>
          <w:sz w:val="22"/>
          <w:szCs w:val="22"/>
        </w:rPr>
        <w:t xml:space="preserve"> have </w:t>
      </w:r>
      <w:r w:rsidR="00F01C9D" w:rsidRPr="00023C31">
        <w:rPr>
          <w:sz w:val="22"/>
          <w:szCs w:val="22"/>
        </w:rPr>
        <w:t xml:space="preserve">a </w:t>
      </w:r>
      <w:r w:rsidR="006962EF" w:rsidRPr="00023C31">
        <w:rPr>
          <w:sz w:val="22"/>
          <w:szCs w:val="22"/>
        </w:rPr>
        <w:t xml:space="preserve">specific </w:t>
      </w:r>
      <w:r w:rsidR="00E92441" w:rsidRPr="00023C31">
        <w:rPr>
          <w:sz w:val="22"/>
          <w:szCs w:val="22"/>
        </w:rPr>
        <w:t xml:space="preserve">accommodation </w:t>
      </w:r>
      <w:r w:rsidR="00980A77" w:rsidRPr="00023C31">
        <w:rPr>
          <w:sz w:val="22"/>
          <w:szCs w:val="22"/>
        </w:rPr>
        <w:t>r</w:t>
      </w:r>
      <w:r w:rsidR="00E92441" w:rsidRPr="00023C31">
        <w:rPr>
          <w:sz w:val="22"/>
          <w:szCs w:val="22"/>
        </w:rPr>
        <w:t>equest</w:t>
      </w:r>
      <w:r w:rsidR="00F01C9D" w:rsidRPr="00023C31">
        <w:rPr>
          <w:sz w:val="22"/>
          <w:szCs w:val="22"/>
        </w:rPr>
        <w:t>(</w:t>
      </w:r>
      <w:r w:rsidR="00E92441" w:rsidRPr="00023C31">
        <w:rPr>
          <w:sz w:val="22"/>
          <w:szCs w:val="22"/>
        </w:rPr>
        <w:t>s</w:t>
      </w:r>
      <w:r w:rsidR="00F01C9D" w:rsidRPr="00023C31">
        <w:rPr>
          <w:sz w:val="22"/>
          <w:szCs w:val="22"/>
        </w:rPr>
        <w:t>)</w:t>
      </w:r>
      <w:r w:rsidRPr="00023C31">
        <w:rPr>
          <w:sz w:val="22"/>
          <w:szCs w:val="22"/>
        </w:rPr>
        <w:t xml:space="preserve">, </w:t>
      </w:r>
      <w:r w:rsidR="00E92441" w:rsidRPr="00023C31">
        <w:rPr>
          <w:sz w:val="22"/>
          <w:szCs w:val="22"/>
        </w:rPr>
        <w:t xml:space="preserve">please </w:t>
      </w:r>
      <w:r w:rsidR="00077324" w:rsidRPr="00023C31">
        <w:rPr>
          <w:sz w:val="22"/>
          <w:szCs w:val="22"/>
        </w:rPr>
        <w:t>d</w:t>
      </w:r>
      <w:r w:rsidR="00CA2F96" w:rsidRPr="00023C31">
        <w:rPr>
          <w:sz w:val="22"/>
          <w:szCs w:val="22"/>
        </w:rPr>
        <w:t xml:space="preserve">escribe </w:t>
      </w:r>
      <w:r w:rsidR="006962EF" w:rsidRPr="00023C31">
        <w:rPr>
          <w:sz w:val="22"/>
          <w:szCs w:val="22"/>
        </w:rPr>
        <w:t>your</w:t>
      </w:r>
      <w:r w:rsidR="00CA2F96" w:rsidRPr="00023C31">
        <w:rPr>
          <w:sz w:val="22"/>
          <w:szCs w:val="22"/>
        </w:rPr>
        <w:t xml:space="preserve"> </w:t>
      </w:r>
      <w:r w:rsidR="006962EF" w:rsidRPr="00023C31">
        <w:rPr>
          <w:sz w:val="22"/>
          <w:szCs w:val="22"/>
        </w:rPr>
        <w:t xml:space="preserve">request(s) </w:t>
      </w:r>
      <w:r w:rsidR="00DF7D2D" w:rsidRPr="00023C31">
        <w:rPr>
          <w:sz w:val="22"/>
          <w:szCs w:val="22"/>
        </w:rPr>
        <w:t>in detail</w:t>
      </w:r>
      <w:r w:rsidRPr="00023C31">
        <w:rPr>
          <w:sz w:val="22"/>
          <w:szCs w:val="22"/>
        </w:rPr>
        <w:t>.</w:t>
      </w:r>
    </w:p>
    <w:p w14:paraId="367306F2" w14:textId="77777777" w:rsidR="00B30B33" w:rsidRPr="00023C31" w:rsidRDefault="00B30B33" w:rsidP="00B30B33">
      <w:pPr>
        <w:rPr>
          <w:sz w:val="22"/>
          <w:szCs w:val="22"/>
        </w:rPr>
      </w:pPr>
    </w:p>
    <w:p w14:paraId="75DE41C9" w14:textId="77777777" w:rsidR="00B30B33" w:rsidRPr="00023C31" w:rsidRDefault="00B30B33" w:rsidP="00B30B33">
      <w:pPr>
        <w:rPr>
          <w:sz w:val="22"/>
          <w:szCs w:val="22"/>
        </w:rPr>
      </w:pPr>
    </w:p>
    <w:p w14:paraId="6A8EADFC" w14:textId="77777777" w:rsidR="00B30B33" w:rsidRPr="00023C31" w:rsidRDefault="00B30B33" w:rsidP="00B30B33">
      <w:pPr>
        <w:pBdr>
          <w:top w:val="single" w:sz="4" w:space="1" w:color="auto"/>
        </w:pBdr>
        <w:rPr>
          <w:sz w:val="22"/>
          <w:szCs w:val="22"/>
        </w:rPr>
      </w:pPr>
    </w:p>
    <w:p w14:paraId="7EB58106" w14:textId="77777777" w:rsidR="00B30B33" w:rsidRPr="00023C31" w:rsidRDefault="00B30B33" w:rsidP="00B30B33">
      <w:pPr>
        <w:rPr>
          <w:sz w:val="22"/>
          <w:szCs w:val="22"/>
        </w:rPr>
      </w:pPr>
    </w:p>
    <w:p w14:paraId="1423B347" w14:textId="77777777" w:rsidR="00B30B33" w:rsidRPr="00023C31" w:rsidRDefault="00B30B33" w:rsidP="00B30B33">
      <w:pPr>
        <w:pBdr>
          <w:top w:val="single" w:sz="4" w:space="1" w:color="auto"/>
        </w:pBdr>
        <w:rPr>
          <w:sz w:val="22"/>
          <w:szCs w:val="22"/>
        </w:rPr>
      </w:pPr>
    </w:p>
    <w:p w14:paraId="38A15414" w14:textId="77777777" w:rsidR="00B30B33" w:rsidRPr="00023C31" w:rsidRDefault="00B30B33" w:rsidP="00B30B33">
      <w:pPr>
        <w:rPr>
          <w:sz w:val="22"/>
          <w:szCs w:val="22"/>
        </w:rPr>
      </w:pPr>
    </w:p>
    <w:p w14:paraId="20236054" w14:textId="77777777" w:rsidR="00B30B33" w:rsidRPr="00023C31" w:rsidRDefault="00B30B33" w:rsidP="00B30B33">
      <w:pPr>
        <w:pBdr>
          <w:top w:val="single" w:sz="4" w:space="1" w:color="auto"/>
        </w:pBdr>
        <w:rPr>
          <w:sz w:val="22"/>
          <w:szCs w:val="22"/>
        </w:rPr>
      </w:pPr>
    </w:p>
    <w:p w14:paraId="083340EC" w14:textId="77777777" w:rsidR="00CA2F96" w:rsidRPr="00023C31" w:rsidRDefault="00A647C0" w:rsidP="00CA2F96">
      <w:pPr>
        <w:rPr>
          <w:sz w:val="22"/>
          <w:szCs w:val="22"/>
        </w:rPr>
      </w:pPr>
      <w:r w:rsidRPr="00023C31">
        <w:rPr>
          <w:sz w:val="22"/>
          <w:szCs w:val="22"/>
        </w:rPr>
        <w:t xml:space="preserve">If you have </w:t>
      </w:r>
      <w:r w:rsidR="00C848B6" w:rsidRPr="00023C31">
        <w:rPr>
          <w:sz w:val="22"/>
          <w:szCs w:val="22"/>
        </w:rPr>
        <w:t xml:space="preserve">a </w:t>
      </w:r>
      <w:r w:rsidRPr="00023C31">
        <w:rPr>
          <w:sz w:val="22"/>
          <w:szCs w:val="22"/>
        </w:rPr>
        <w:t>specific reasonable accommodation</w:t>
      </w:r>
      <w:r w:rsidR="00C848B6" w:rsidRPr="00023C31">
        <w:rPr>
          <w:sz w:val="22"/>
          <w:szCs w:val="22"/>
        </w:rPr>
        <w:t>(s)</w:t>
      </w:r>
      <w:r w:rsidRPr="00023C31">
        <w:rPr>
          <w:sz w:val="22"/>
          <w:szCs w:val="22"/>
        </w:rPr>
        <w:t xml:space="preserve"> </w:t>
      </w:r>
      <w:r w:rsidR="00310493" w:rsidRPr="00023C31">
        <w:rPr>
          <w:sz w:val="22"/>
          <w:szCs w:val="22"/>
        </w:rPr>
        <w:t>request</w:t>
      </w:r>
      <w:r w:rsidRPr="00023C31">
        <w:rPr>
          <w:sz w:val="22"/>
          <w:szCs w:val="22"/>
        </w:rPr>
        <w:t>, d</w:t>
      </w:r>
      <w:r w:rsidR="00CA2F96" w:rsidRPr="00023C31">
        <w:rPr>
          <w:sz w:val="22"/>
          <w:szCs w:val="22"/>
        </w:rPr>
        <w:t xml:space="preserve">escribe how </w:t>
      </w:r>
      <w:r w:rsidR="00E92441" w:rsidRPr="00023C31">
        <w:rPr>
          <w:sz w:val="22"/>
          <w:szCs w:val="22"/>
        </w:rPr>
        <w:t xml:space="preserve">you believe </w:t>
      </w:r>
      <w:r w:rsidR="00CA2F96" w:rsidRPr="00023C31">
        <w:rPr>
          <w:sz w:val="22"/>
          <w:szCs w:val="22"/>
        </w:rPr>
        <w:t xml:space="preserve">the </w:t>
      </w:r>
      <w:r w:rsidR="00A53242" w:rsidRPr="00023C31">
        <w:rPr>
          <w:sz w:val="22"/>
          <w:szCs w:val="22"/>
        </w:rPr>
        <w:t xml:space="preserve">requested </w:t>
      </w:r>
      <w:r w:rsidR="00CA2F96" w:rsidRPr="00023C31">
        <w:rPr>
          <w:sz w:val="22"/>
          <w:szCs w:val="22"/>
        </w:rPr>
        <w:t>accommodation</w:t>
      </w:r>
      <w:r w:rsidR="00C848B6" w:rsidRPr="00023C31">
        <w:rPr>
          <w:sz w:val="22"/>
          <w:szCs w:val="22"/>
        </w:rPr>
        <w:t>(s)</w:t>
      </w:r>
      <w:r w:rsidR="00CA2F96" w:rsidRPr="00023C31">
        <w:rPr>
          <w:sz w:val="22"/>
          <w:szCs w:val="22"/>
        </w:rPr>
        <w:t xml:space="preserve"> will enable you to perform the essential functions of your job</w:t>
      </w:r>
      <w:r w:rsidR="00C87774" w:rsidRPr="00023C31">
        <w:rPr>
          <w:sz w:val="22"/>
          <w:szCs w:val="22"/>
        </w:rPr>
        <w:t xml:space="preserve"> </w:t>
      </w:r>
      <w:r w:rsidR="00CD103C" w:rsidRPr="00023C31">
        <w:rPr>
          <w:sz w:val="22"/>
          <w:szCs w:val="22"/>
        </w:rPr>
        <w:t>and/</w:t>
      </w:r>
      <w:r w:rsidR="00C87774" w:rsidRPr="00023C31">
        <w:rPr>
          <w:sz w:val="22"/>
          <w:szCs w:val="22"/>
        </w:rPr>
        <w:t>or access benefits of employment</w:t>
      </w:r>
      <w:r w:rsidR="00CA2F96" w:rsidRPr="00023C31">
        <w:rPr>
          <w:sz w:val="22"/>
          <w:szCs w:val="22"/>
        </w:rPr>
        <w:t>.</w:t>
      </w:r>
    </w:p>
    <w:p w14:paraId="314E5F5F" w14:textId="77777777" w:rsidR="00B30B33" w:rsidRPr="00023C31" w:rsidRDefault="00B30B33" w:rsidP="00B30B33">
      <w:pPr>
        <w:rPr>
          <w:sz w:val="22"/>
          <w:szCs w:val="22"/>
        </w:rPr>
      </w:pPr>
    </w:p>
    <w:p w14:paraId="26AD9DD9" w14:textId="77777777" w:rsidR="00B30B33" w:rsidRPr="00023C31" w:rsidRDefault="00B30B33" w:rsidP="00B30B33">
      <w:pPr>
        <w:rPr>
          <w:sz w:val="22"/>
          <w:szCs w:val="22"/>
        </w:rPr>
      </w:pPr>
    </w:p>
    <w:p w14:paraId="6D8D5B9B" w14:textId="77777777" w:rsidR="00B30B33" w:rsidRPr="00023C31" w:rsidRDefault="00B30B33" w:rsidP="00B30B33">
      <w:pPr>
        <w:pBdr>
          <w:top w:val="single" w:sz="4" w:space="1" w:color="auto"/>
        </w:pBdr>
        <w:rPr>
          <w:sz w:val="22"/>
          <w:szCs w:val="22"/>
        </w:rPr>
      </w:pPr>
    </w:p>
    <w:p w14:paraId="630037FA" w14:textId="77777777" w:rsidR="00B30B33" w:rsidRPr="00023C31" w:rsidRDefault="00B30B33" w:rsidP="00B30B33">
      <w:pPr>
        <w:rPr>
          <w:sz w:val="22"/>
          <w:szCs w:val="22"/>
        </w:rPr>
      </w:pPr>
    </w:p>
    <w:p w14:paraId="1A70569A" w14:textId="77777777" w:rsidR="00B30B33" w:rsidRPr="00023C31" w:rsidRDefault="00B30B33" w:rsidP="00B30B33">
      <w:pPr>
        <w:pBdr>
          <w:top w:val="single" w:sz="4" w:space="1" w:color="auto"/>
        </w:pBdr>
        <w:rPr>
          <w:sz w:val="22"/>
          <w:szCs w:val="22"/>
        </w:rPr>
      </w:pPr>
    </w:p>
    <w:p w14:paraId="62B7112F" w14:textId="77777777" w:rsidR="00B30B33" w:rsidRPr="00023C31" w:rsidRDefault="00B30B33" w:rsidP="00B30B33">
      <w:pPr>
        <w:rPr>
          <w:sz w:val="22"/>
          <w:szCs w:val="22"/>
        </w:rPr>
      </w:pPr>
    </w:p>
    <w:p w14:paraId="241B1D9B" w14:textId="77777777" w:rsidR="00B30B33" w:rsidRPr="00023C31" w:rsidRDefault="00B30B33" w:rsidP="00B30B33">
      <w:pPr>
        <w:pBdr>
          <w:top w:val="single" w:sz="4" w:space="1" w:color="auto"/>
        </w:pBdr>
        <w:rPr>
          <w:sz w:val="22"/>
          <w:szCs w:val="22"/>
        </w:rPr>
      </w:pPr>
    </w:p>
    <w:p w14:paraId="3F4B7B81" w14:textId="77777777" w:rsidR="00CA2F96" w:rsidRPr="00023C31" w:rsidRDefault="00CA2F96" w:rsidP="00B30B33">
      <w:pPr>
        <w:rPr>
          <w:sz w:val="22"/>
          <w:szCs w:val="22"/>
        </w:rPr>
      </w:pPr>
      <w:r w:rsidRPr="00023C31">
        <w:rPr>
          <w:sz w:val="22"/>
          <w:szCs w:val="22"/>
        </w:rPr>
        <w:t>Please provide any other information</w:t>
      </w:r>
      <w:r w:rsidR="00A647C0" w:rsidRPr="00023C31">
        <w:rPr>
          <w:sz w:val="22"/>
          <w:szCs w:val="22"/>
        </w:rPr>
        <w:t xml:space="preserve"> as it pertains to your </w:t>
      </w:r>
      <w:r w:rsidR="00310493" w:rsidRPr="00023C31">
        <w:rPr>
          <w:sz w:val="22"/>
          <w:szCs w:val="22"/>
        </w:rPr>
        <w:t xml:space="preserve">disability/medical condition </w:t>
      </w:r>
      <w:r w:rsidR="00EB2F3A">
        <w:rPr>
          <w:sz w:val="22"/>
          <w:szCs w:val="22"/>
        </w:rPr>
        <w:t xml:space="preserve">as it </w:t>
      </w:r>
      <w:r w:rsidR="0087116D">
        <w:rPr>
          <w:sz w:val="22"/>
          <w:szCs w:val="22"/>
        </w:rPr>
        <w:t xml:space="preserve">only </w:t>
      </w:r>
      <w:r w:rsidR="00EB2F3A">
        <w:rPr>
          <w:sz w:val="22"/>
          <w:szCs w:val="22"/>
        </w:rPr>
        <w:t xml:space="preserve">applies to the workplace </w:t>
      </w:r>
      <w:r w:rsidR="00310493" w:rsidRPr="00023C31">
        <w:rPr>
          <w:sz w:val="22"/>
          <w:szCs w:val="22"/>
        </w:rPr>
        <w:t xml:space="preserve">which </w:t>
      </w:r>
      <w:r w:rsidRPr="00023C31">
        <w:rPr>
          <w:sz w:val="22"/>
          <w:szCs w:val="22"/>
        </w:rPr>
        <w:t>might help evaluate your request.</w:t>
      </w:r>
    </w:p>
    <w:p w14:paraId="4DCDE68B" w14:textId="77777777" w:rsidR="00EC33B4" w:rsidRPr="00023C31" w:rsidRDefault="00EC33B4" w:rsidP="00B30B33">
      <w:pPr>
        <w:rPr>
          <w:sz w:val="22"/>
          <w:szCs w:val="22"/>
        </w:rPr>
      </w:pPr>
    </w:p>
    <w:p w14:paraId="6F1244CD" w14:textId="77777777" w:rsidR="00B30B33" w:rsidRPr="00023C31" w:rsidRDefault="00B30B33" w:rsidP="00B30B33">
      <w:pPr>
        <w:rPr>
          <w:sz w:val="22"/>
          <w:szCs w:val="22"/>
        </w:rPr>
      </w:pPr>
    </w:p>
    <w:p w14:paraId="2AE6524D" w14:textId="77777777" w:rsidR="00EC33B4" w:rsidRPr="00023C31" w:rsidRDefault="00EC33B4" w:rsidP="00EC33B4">
      <w:pPr>
        <w:pBdr>
          <w:top w:val="single" w:sz="4" w:space="1" w:color="auto"/>
        </w:pBdr>
        <w:rPr>
          <w:sz w:val="22"/>
          <w:szCs w:val="22"/>
        </w:rPr>
      </w:pPr>
    </w:p>
    <w:p w14:paraId="60F0281E" w14:textId="77777777" w:rsidR="00EC33B4" w:rsidRPr="00023C31" w:rsidRDefault="00EC33B4" w:rsidP="00EC33B4">
      <w:pPr>
        <w:rPr>
          <w:sz w:val="22"/>
          <w:szCs w:val="22"/>
        </w:rPr>
      </w:pPr>
    </w:p>
    <w:p w14:paraId="783FE00F" w14:textId="77777777" w:rsidR="00EC33B4" w:rsidRPr="00023C31" w:rsidRDefault="00EC33B4" w:rsidP="00EC33B4">
      <w:pPr>
        <w:pBdr>
          <w:top w:val="single" w:sz="4" w:space="1" w:color="auto"/>
        </w:pBdr>
        <w:rPr>
          <w:sz w:val="22"/>
          <w:szCs w:val="22"/>
        </w:rPr>
      </w:pPr>
    </w:p>
    <w:p w14:paraId="4583A57F" w14:textId="77777777" w:rsidR="00EC33B4" w:rsidRPr="00023C31" w:rsidRDefault="00EC33B4" w:rsidP="00EC33B4">
      <w:pPr>
        <w:rPr>
          <w:sz w:val="22"/>
          <w:szCs w:val="22"/>
        </w:rPr>
      </w:pPr>
    </w:p>
    <w:p w14:paraId="6670D153" w14:textId="77777777" w:rsidR="00B30B33" w:rsidRPr="00023C31" w:rsidRDefault="00B30B33" w:rsidP="00B30B33">
      <w:pPr>
        <w:pBdr>
          <w:top w:val="single" w:sz="4" w:space="1" w:color="auto"/>
        </w:pBdr>
        <w:rPr>
          <w:sz w:val="22"/>
          <w:szCs w:val="22"/>
        </w:rPr>
      </w:pPr>
    </w:p>
    <w:p w14:paraId="111B5557" w14:textId="77777777" w:rsidR="00EC33B4" w:rsidRPr="00023C31" w:rsidRDefault="00EC33B4" w:rsidP="00CA2F96">
      <w:pPr>
        <w:rPr>
          <w:sz w:val="22"/>
          <w:szCs w:val="22"/>
        </w:rPr>
      </w:pPr>
    </w:p>
    <w:p w14:paraId="60A5AB91" w14:textId="77777777" w:rsidR="00E92441" w:rsidRPr="00023C31" w:rsidRDefault="00CA2F96" w:rsidP="00CA2F96">
      <w:pPr>
        <w:rPr>
          <w:sz w:val="22"/>
          <w:szCs w:val="22"/>
        </w:rPr>
      </w:pPr>
      <w:r w:rsidRPr="00023C31">
        <w:rPr>
          <w:sz w:val="22"/>
          <w:szCs w:val="22"/>
        </w:rPr>
        <w:t xml:space="preserve">I give </w:t>
      </w:r>
      <w:r w:rsidR="00E92441" w:rsidRPr="00023C31">
        <w:rPr>
          <w:sz w:val="22"/>
          <w:szCs w:val="22"/>
        </w:rPr>
        <w:t>______________________________</w:t>
      </w:r>
      <w:r w:rsidRPr="00023C31">
        <w:rPr>
          <w:sz w:val="22"/>
          <w:szCs w:val="22"/>
        </w:rPr>
        <w:t xml:space="preserve">, permission to explore coverage and reasonable accommodations under the Americans with Disabilities Act (ADA). </w:t>
      </w:r>
    </w:p>
    <w:p w14:paraId="4EB3C606" w14:textId="77777777" w:rsidR="00E92441" w:rsidRPr="00023C31" w:rsidRDefault="00E92441" w:rsidP="00CA2F96">
      <w:pPr>
        <w:rPr>
          <w:sz w:val="22"/>
          <w:szCs w:val="22"/>
        </w:rPr>
      </w:pPr>
    </w:p>
    <w:p w14:paraId="61C0A0AE" w14:textId="77777777" w:rsidR="00E92441" w:rsidRPr="00023C31" w:rsidRDefault="00CA2F96" w:rsidP="00982E74">
      <w:pPr>
        <w:rPr>
          <w:sz w:val="22"/>
          <w:szCs w:val="22"/>
        </w:rPr>
      </w:pPr>
      <w:r w:rsidRPr="00023C31">
        <w:rPr>
          <w:sz w:val="22"/>
          <w:szCs w:val="22"/>
        </w:rPr>
        <w:t xml:space="preserve">By signing below, I further authorize and give permission to </w:t>
      </w:r>
      <w:r w:rsidR="00E92441" w:rsidRPr="00023C31">
        <w:rPr>
          <w:sz w:val="22"/>
          <w:szCs w:val="22"/>
        </w:rPr>
        <w:t>________________________________</w:t>
      </w:r>
      <w:r w:rsidRPr="00023C31">
        <w:rPr>
          <w:sz w:val="22"/>
          <w:szCs w:val="22"/>
        </w:rPr>
        <w:t xml:space="preserve"> secure documentation and information from </w:t>
      </w:r>
      <w:r w:rsidR="00E92441" w:rsidRPr="00023C31">
        <w:rPr>
          <w:sz w:val="22"/>
          <w:szCs w:val="22"/>
        </w:rPr>
        <w:t xml:space="preserve">an </w:t>
      </w:r>
      <w:r w:rsidR="00A647C0" w:rsidRPr="00023C31">
        <w:rPr>
          <w:sz w:val="22"/>
          <w:szCs w:val="22"/>
        </w:rPr>
        <w:t xml:space="preserve">appropriate </w:t>
      </w:r>
      <w:r w:rsidRPr="00023C31">
        <w:rPr>
          <w:sz w:val="22"/>
          <w:szCs w:val="22"/>
        </w:rPr>
        <w:t>health care professional regarding my request for reasonable accommodations</w:t>
      </w:r>
      <w:r w:rsidR="00A647C0" w:rsidRPr="00023C31">
        <w:rPr>
          <w:sz w:val="22"/>
          <w:szCs w:val="22"/>
        </w:rPr>
        <w:t xml:space="preserve"> as it pertains to functional limitations in performing my essential job functions</w:t>
      </w:r>
      <w:r w:rsidR="00AF6E6D" w:rsidRPr="00023C31">
        <w:rPr>
          <w:sz w:val="22"/>
          <w:szCs w:val="22"/>
        </w:rPr>
        <w:t xml:space="preserve"> or accessing benefits of employment</w:t>
      </w:r>
      <w:r w:rsidR="00A647C0" w:rsidRPr="00023C31">
        <w:rPr>
          <w:sz w:val="22"/>
          <w:szCs w:val="22"/>
        </w:rPr>
        <w:t xml:space="preserve">. </w:t>
      </w:r>
      <w:r w:rsidRPr="00023C31">
        <w:rPr>
          <w:sz w:val="22"/>
          <w:szCs w:val="22"/>
        </w:rPr>
        <w:t xml:space="preserve"> </w:t>
      </w:r>
    </w:p>
    <w:p w14:paraId="35E11E82" w14:textId="77777777" w:rsidR="00E92441" w:rsidRPr="00023C31" w:rsidRDefault="00E92441" w:rsidP="00982E74">
      <w:pPr>
        <w:rPr>
          <w:sz w:val="22"/>
          <w:szCs w:val="22"/>
        </w:rPr>
      </w:pPr>
    </w:p>
    <w:p w14:paraId="185C3F44" w14:textId="77777777" w:rsidR="00CA2F96" w:rsidRPr="00023C31" w:rsidRDefault="00CA2F96" w:rsidP="00982E74">
      <w:pPr>
        <w:rPr>
          <w:sz w:val="22"/>
          <w:szCs w:val="22"/>
        </w:rPr>
      </w:pPr>
      <w:r w:rsidRPr="00023C31">
        <w:rPr>
          <w:sz w:val="22"/>
          <w:szCs w:val="22"/>
        </w:rPr>
        <w:t>I understand that all information obtained during this process will be maintained and used in accordance with ADA confidentiality requirements and the Health Insurance Portability Accountability Act of 1996 (HIPPA).</w:t>
      </w:r>
    </w:p>
    <w:p w14:paraId="25F3C59B" w14:textId="77777777" w:rsidR="00CA2F96" w:rsidRPr="00023C31" w:rsidRDefault="00CA2F96" w:rsidP="00982E74">
      <w:pPr>
        <w:rPr>
          <w:sz w:val="22"/>
          <w:szCs w:val="22"/>
        </w:rPr>
      </w:pPr>
    </w:p>
    <w:p w14:paraId="13F0A41A" w14:textId="77777777" w:rsidR="00AF6E6D" w:rsidRPr="00023C31" w:rsidRDefault="00CA2F96" w:rsidP="00CA2F96">
      <w:pPr>
        <w:rPr>
          <w:sz w:val="22"/>
          <w:szCs w:val="22"/>
        </w:rPr>
      </w:pPr>
      <w:r w:rsidRPr="00023C31">
        <w:rPr>
          <w:sz w:val="22"/>
          <w:szCs w:val="22"/>
        </w:rPr>
        <w:t>I further understand that I will be required</w:t>
      </w:r>
      <w:r w:rsidR="00B861D7" w:rsidRPr="00023C31">
        <w:rPr>
          <w:sz w:val="22"/>
          <w:szCs w:val="22"/>
        </w:rPr>
        <w:t xml:space="preserve">, in </w:t>
      </w:r>
      <w:r w:rsidR="00845926" w:rsidRPr="00023C31">
        <w:rPr>
          <w:sz w:val="22"/>
          <w:szCs w:val="22"/>
        </w:rPr>
        <w:t>as</w:t>
      </w:r>
      <w:r w:rsidR="00B861D7" w:rsidRPr="00023C31">
        <w:rPr>
          <w:sz w:val="22"/>
          <w:szCs w:val="22"/>
        </w:rPr>
        <w:t xml:space="preserve"> timely </w:t>
      </w:r>
      <w:r w:rsidR="00845926" w:rsidRPr="00023C31">
        <w:rPr>
          <w:sz w:val="22"/>
          <w:szCs w:val="22"/>
        </w:rPr>
        <w:t xml:space="preserve">a </w:t>
      </w:r>
      <w:r w:rsidR="00B861D7" w:rsidRPr="00023C31">
        <w:rPr>
          <w:sz w:val="22"/>
          <w:szCs w:val="22"/>
        </w:rPr>
        <w:t>manner as possible,</w:t>
      </w:r>
      <w:r w:rsidRPr="00023C31">
        <w:rPr>
          <w:sz w:val="22"/>
          <w:szCs w:val="22"/>
        </w:rPr>
        <w:t xml:space="preserve"> to provide appropriate doc</w:t>
      </w:r>
      <w:r w:rsidR="00B81087" w:rsidRPr="00023C31">
        <w:rPr>
          <w:sz w:val="22"/>
          <w:szCs w:val="22"/>
        </w:rPr>
        <w:t xml:space="preserve">umentation </w:t>
      </w:r>
      <w:r w:rsidR="00AF6E6D" w:rsidRPr="00023C31">
        <w:rPr>
          <w:sz w:val="22"/>
          <w:szCs w:val="22"/>
        </w:rPr>
        <w:t>of information regarding the manifestations or symptoms of my disability</w:t>
      </w:r>
      <w:r w:rsidR="00646235" w:rsidRPr="00023C31">
        <w:rPr>
          <w:sz w:val="22"/>
          <w:szCs w:val="22"/>
        </w:rPr>
        <w:t>/medical condition</w:t>
      </w:r>
      <w:r w:rsidR="00AF6E6D" w:rsidRPr="00023C31">
        <w:rPr>
          <w:sz w:val="22"/>
          <w:szCs w:val="22"/>
        </w:rPr>
        <w:t xml:space="preserve"> </w:t>
      </w:r>
      <w:r w:rsidR="00296E28" w:rsidRPr="00023C31">
        <w:rPr>
          <w:sz w:val="22"/>
          <w:szCs w:val="22"/>
        </w:rPr>
        <w:t xml:space="preserve">which </w:t>
      </w:r>
      <w:r w:rsidR="00E67BED" w:rsidRPr="00023C31">
        <w:rPr>
          <w:sz w:val="22"/>
          <w:szCs w:val="22"/>
        </w:rPr>
        <w:t>effect</w:t>
      </w:r>
      <w:r w:rsidR="00AF6E6D" w:rsidRPr="00023C31">
        <w:rPr>
          <w:sz w:val="22"/>
          <w:szCs w:val="22"/>
        </w:rPr>
        <w:t xml:space="preserve"> my job’s essential function(s) or employment benefits</w:t>
      </w:r>
      <w:r w:rsidR="00F67D26">
        <w:rPr>
          <w:sz w:val="22"/>
          <w:szCs w:val="22"/>
        </w:rPr>
        <w:t xml:space="preserve"> </w:t>
      </w:r>
      <w:r w:rsidR="00B3266C">
        <w:rPr>
          <w:sz w:val="22"/>
          <w:szCs w:val="22"/>
        </w:rPr>
        <w:t>i</w:t>
      </w:r>
      <w:r w:rsidR="00F67D26">
        <w:rPr>
          <w:sz w:val="22"/>
          <w:szCs w:val="22"/>
        </w:rPr>
        <w:t>f my condition</w:t>
      </w:r>
      <w:r w:rsidR="00A0387A">
        <w:rPr>
          <w:sz w:val="22"/>
          <w:szCs w:val="22"/>
        </w:rPr>
        <w:t xml:space="preserve"> </w:t>
      </w:r>
      <w:r w:rsidR="00B3266C">
        <w:rPr>
          <w:sz w:val="22"/>
          <w:szCs w:val="22"/>
        </w:rPr>
        <w:t>and/</w:t>
      </w:r>
      <w:r w:rsidR="00A0387A">
        <w:rPr>
          <w:sz w:val="22"/>
          <w:szCs w:val="22"/>
        </w:rPr>
        <w:t>or need for reasonable accommodation is not obvious</w:t>
      </w:r>
      <w:r w:rsidR="00AF6E6D" w:rsidRPr="00023C31">
        <w:rPr>
          <w:sz w:val="22"/>
          <w:szCs w:val="22"/>
        </w:rPr>
        <w:t>.</w:t>
      </w:r>
    </w:p>
    <w:p w14:paraId="11D4364A" w14:textId="77777777" w:rsidR="00CA2F96" w:rsidRPr="00023C31" w:rsidRDefault="00CA2F96" w:rsidP="00CA2F96">
      <w:pPr>
        <w:rPr>
          <w:sz w:val="22"/>
          <w:szCs w:val="22"/>
        </w:rPr>
      </w:pPr>
    </w:p>
    <w:p w14:paraId="15337B3E" w14:textId="77777777" w:rsidR="00982E74" w:rsidRPr="00023C31" w:rsidRDefault="00CA2F96">
      <w:pPr>
        <w:rPr>
          <w:sz w:val="22"/>
          <w:szCs w:val="22"/>
        </w:rPr>
      </w:pPr>
      <w:r w:rsidRPr="00023C31">
        <w:rPr>
          <w:sz w:val="22"/>
          <w:szCs w:val="22"/>
        </w:rPr>
        <w:t>Signature___________________________________________ Date ____________________________</w:t>
      </w:r>
    </w:p>
    <w:sectPr w:rsidR="00982E74" w:rsidRPr="00023C31" w:rsidSect="00B058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152" w:bottom="1440" w:left="1152" w:header="14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226AE" w14:textId="77777777" w:rsidR="00683D84" w:rsidRDefault="00683D84">
      <w:r>
        <w:separator/>
      </w:r>
    </w:p>
  </w:endnote>
  <w:endnote w:type="continuationSeparator" w:id="0">
    <w:p w14:paraId="3CBDE012" w14:textId="77777777" w:rsidR="00683D84" w:rsidRDefault="0068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93FB7" w14:textId="77777777" w:rsidR="00EA30DB" w:rsidRDefault="00EA30DB" w:rsidP="00CA2F96">
    <w:pPr>
      <w:pStyle w:val="Footer"/>
      <w:framePr w:wrap="around" w:vAnchor="text" w:hAnchor="margin" w:xAlign="center" w:y="1"/>
      <w:rPr>
        <w:rStyle w:val="PageNumber"/>
      </w:rPr>
    </w:pPr>
  </w:p>
  <w:p w14:paraId="70CE09B2" w14:textId="77777777" w:rsidR="00CA2F96" w:rsidRDefault="00EA30DB">
    <w:pPr>
      <w:pStyle w:val="Footer"/>
    </w:pPr>
    <w:r w:rsidRPr="007F6AF8">
      <w:rPr>
        <w:rFonts w:ascii="Calibri" w:hAnsi="Calibri" w:cs="Calibri"/>
        <w:sz w:val="10"/>
        <w:szCs w:val="10"/>
      </w:rPr>
      <w:t>The information herein is intended solely as informal guidance and is neither a determination of your legal rights or responsibilities under the Act, nor binding on any agency with enforcement responsibility under the ADA.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FFA66" w14:textId="77777777" w:rsidR="00CC2009" w:rsidRDefault="00CC2009" w:rsidP="000743B8">
    <w:pPr>
      <w:pStyle w:val="Heading2"/>
      <w:pBdr>
        <w:top w:val="dotDash" w:sz="4" w:space="1" w:color="2F5496"/>
        <w:left w:val="dotDash" w:sz="4" w:space="4" w:color="2F5496"/>
        <w:bottom w:val="dotDash" w:sz="4" w:space="1" w:color="2F5496"/>
        <w:right w:val="dotDash" w:sz="4" w:space="4" w:color="2F5496"/>
      </w:pBdr>
      <w:spacing w:line="276" w:lineRule="auto"/>
      <w:ind w:left="0" w:firstLine="0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>Southwest ADA Center</w:t>
    </w:r>
  </w:p>
  <w:p w14:paraId="1145E4A3" w14:textId="77777777" w:rsidR="007F6AF8" w:rsidRPr="00CC2009" w:rsidRDefault="007F6AF8" w:rsidP="000743B8">
    <w:pPr>
      <w:pStyle w:val="Heading2"/>
      <w:pBdr>
        <w:top w:val="dotDash" w:sz="4" w:space="1" w:color="2F5496"/>
        <w:left w:val="dotDash" w:sz="4" w:space="4" w:color="2F5496"/>
        <w:bottom w:val="dotDash" w:sz="4" w:space="1" w:color="2F5496"/>
        <w:right w:val="dotDash" w:sz="4" w:space="4" w:color="2F5496"/>
      </w:pBdr>
      <w:spacing w:line="276" w:lineRule="auto"/>
      <w:ind w:left="0" w:firstLine="0"/>
      <w:rPr>
        <w:rFonts w:ascii="Calibri" w:hAnsi="Calibri" w:cs="Calibri"/>
        <w:i/>
        <w:sz w:val="18"/>
        <w:szCs w:val="18"/>
      </w:rPr>
    </w:pPr>
    <w:r w:rsidRPr="00CC2009">
      <w:rPr>
        <w:rFonts w:ascii="Calibri" w:hAnsi="Calibri" w:cs="Calibri"/>
        <w:i/>
        <w:sz w:val="18"/>
        <w:szCs w:val="18"/>
      </w:rPr>
      <w:t>The information herein is intended solely as informal guidance and is neither a determination of legal rights or responsibilities under the Act</w:t>
    </w:r>
    <w:r w:rsidR="00DD137C">
      <w:rPr>
        <w:rFonts w:ascii="Calibri" w:hAnsi="Calibri" w:cs="Calibri"/>
        <w:i/>
        <w:sz w:val="18"/>
        <w:szCs w:val="18"/>
      </w:rPr>
      <w:t xml:space="preserve"> or any other law</w:t>
    </w:r>
    <w:r w:rsidRPr="00CC2009">
      <w:rPr>
        <w:rFonts w:ascii="Calibri" w:hAnsi="Calibri" w:cs="Calibri"/>
        <w:i/>
        <w:sz w:val="18"/>
        <w:szCs w:val="18"/>
      </w:rPr>
      <w:t>, nor binding on any agency with enforcement responsibility under the ADA</w:t>
    </w:r>
    <w:r w:rsidR="00DD137C">
      <w:rPr>
        <w:rFonts w:ascii="Calibri" w:hAnsi="Calibri" w:cs="Calibri"/>
        <w:i/>
        <w:sz w:val="18"/>
        <w:szCs w:val="18"/>
      </w:rPr>
      <w:t xml:space="preserve"> or any other law</w:t>
    </w:r>
    <w:r w:rsidRPr="00CC2009">
      <w:rPr>
        <w:rFonts w:ascii="Calibri" w:hAnsi="Calibri" w:cs="Calibri"/>
        <w:i/>
        <w:sz w:val="18"/>
        <w:szCs w:val="18"/>
      </w:rPr>
      <w:t>.</w:t>
    </w:r>
  </w:p>
  <w:p w14:paraId="416102ED" w14:textId="77777777" w:rsidR="007F6AF8" w:rsidRDefault="007F6AF8" w:rsidP="00C44470">
    <w:pPr>
      <w:pStyle w:val="Footer"/>
    </w:pPr>
  </w:p>
  <w:p w14:paraId="41BA2367" w14:textId="77777777" w:rsidR="00CA2F96" w:rsidRDefault="00CA2F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7B586" w14:textId="77777777" w:rsidR="00BE4CDD" w:rsidRDefault="00BE4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6DAB" w14:textId="77777777" w:rsidR="00683D84" w:rsidRDefault="00683D84">
      <w:r>
        <w:separator/>
      </w:r>
    </w:p>
  </w:footnote>
  <w:footnote w:type="continuationSeparator" w:id="0">
    <w:p w14:paraId="1FCF243C" w14:textId="77777777" w:rsidR="00683D84" w:rsidRDefault="0068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F48D" w14:textId="77777777" w:rsidR="00BE4CDD" w:rsidRDefault="00BE4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48E68" w14:textId="77777777" w:rsidR="00D218D0" w:rsidRDefault="00D218D0" w:rsidP="00D218D0">
    <w:pPr>
      <w:pStyle w:val="Header"/>
      <w:rPr>
        <w:sz w:val="20"/>
        <w:szCs w:val="20"/>
      </w:rPr>
    </w:pPr>
  </w:p>
  <w:p w14:paraId="2CF8314E" w14:textId="3B6C5DD9" w:rsidR="00EA30DB" w:rsidRPr="000A10B6" w:rsidRDefault="00EA30DB" w:rsidP="00E4162A">
    <w:pPr>
      <w:pStyle w:val="Header"/>
      <w:tabs>
        <w:tab w:val="clear" w:pos="8640"/>
      </w:tabs>
      <w:rPr>
        <w:sz w:val="20"/>
        <w:szCs w:val="20"/>
      </w:rPr>
    </w:pPr>
    <w:r w:rsidRPr="00D218D0">
      <w:rPr>
        <w:sz w:val="20"/>
        <w:szCs w:val="20"/>
      </w:rPr>
      <w:t xml:space="preserve">Page </w:t>
    </w:r>
    <w:r w:rsidRPr="00D218D0">
      <w:rPr>
        <w:b/>
        <w:bCs/>
        <w:sz w:val="20"/>
        <w:szCs w:val="20"/>
      </w:rPr>
      <w:fldChar w:fldCharType="begin"/>
    </w:r>
    <w:r w:rsidRPr="00D218D0">
      <w:rPr>
        <w:b/>
        <w:bCs/>
        <w:sz w:val="20"/>
        <w:szCs w:val="20"/>
      </w:rPr>
      <w:instrText xml:space="preserve"> PAGE </w:instrText>
    </w:r>
    <w:r w:rsidRPr="00D218D0">
      <w:rPr>
        <w:b/>
        <w:bCs/>
        <w:sz w:val="20"/>
        <w:szCs w:val="20"/>
      </w:rPr>
      <w:fldChar w:fldCharType="separate"/>
    </w:r>
    <w:r w:rsidRPr="00D218D0">
      <w:rPr>
        <w:b/>
        <w:bCs/>
        <w:noProof/>
        <w:sz w:val="20"/>
        <w:szCs w:val="20"/>
      </w:rPr>
      <w:t>2</w:t>
    </w:r>
    <w:r w:rsidRPr="00D218D0">
      <w:rPr>
        <w:b/>
        <w:bCs/>
        <w:sz w:val="20"/>
        <w:szCs w:val="20"/>
      </w:rPr>
      <w:fldChar w:fldCharType="end"/>
    </w:r>
    <w:r w:rsidRPr="00D218D0">
      <w:rPr>
        <w:sz w:val="20"/>
        <w:szCs w:val="20"/>
      </w:rPr>
      <w:t xml:space="preserve"> of </w:t>
    </w:r>
    <w:r w:rsidRPr="00D218D0">
      <w:rPr>
        <w:b/>
        <w:bCs/>
        <w:sz w:val="20"/>
        <w:szCs w:val="20"/>
      </w:rPr>
      <w:fldChar w:fldCharType="begin"/>
    </w:r>
    <w:r w:rsidRPr="00D218D0">
      <w:rPr>
        <w:b/>
        <w:bCs/>
        <w:sz w:val="20"/>
        <w:szCs w:val="20"/>
      </w:rPr>
      <w:instrText xml:space="preserve"> NUMPAGES  </w:instrText>
    </w:r>
    <w:r w:rsidRPr="00D218D0">
      <w:rPr>
        <w:b/>
        <w:bCs/>
        <w:sz w:val="20"/>
        <w:szCs w:val="20"/>
      </w:rPr>
      <w:fldChar w:fldCharType="separate"/>
    </w:r>
    <w:r w:rsidRPr="00D218D0">
      <w:rPr>
        <w:b/>
        <w:bCs/>
        <w:noProof/>
        <w:sz w:val="20"/>
        <w:szCs w:val="20"/>
      </w:rPr>
      <w:t>2</w:t>
    </w:r>
    <w:r w:rsidRPr="00D218D0">
      <w:rPr>
        <w:b/>
        <w:bCs/>
        <w:sz w:val="20"/>
        <w:szCs w:val="20"/>
      </w:rPr>
      <w:fldChar w:fldCharType="end"/>
    </w:r>
    <w:r w:rsidR="001F2C6C">
      <w:rPr>
        <w:b/>
        <w:bCs/>
        <w:sz w:val="20"/>
        <w:szCs w:val="20"/>
      </w:rPr>
      <w:tab/>
    </w:r>
    <w:r w:rsidR="001F2C6C">
      <w:rPr>
        <w:b/>
        <w:bCs/>
        <w:sz w:val="20"/>
        <w:szCs w:val="20"/>
      </w:rPr>
      <w:tab/>
    </w:r>
    <w:r w:rsidR="00E4162A">
      <w:rPr>
        <w:b/>
        <w:bCs/>
        <w:sz w:val="20"/>
        <w:szCs w:val="20"/>
      </w:rPr>
      <w:t xml:space="preserve">                                                                       </w:t>
    </w:r>
    <w:r w:rsidR="00CF1D1A" w:rsidRPr="000A10B6">
      <w:rPr>
        <w:sz w:val="18"/>
        <w:szCs w:val="18"/>
      </w:rPr>
      <w:t>Year 202</w:t>
    </w:r>
    <w:r w:rsidR="00BE4CDD">
      <w:rPr>
        <w:sz w:val="18"/>
        <w:szCs w:val="18"/>
      </w:rPr>
      <w:t>5</w:t>
    </w:r>
  </w:p>
  <w:p w14:paraId="2F3FB85B" w14:textId="77777777" w:rsidR="000A10B6" w:rsidRDefault="000A10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8EF" w14:textId="77777777" w:rsidR="00BE4CDD" w:rsidRDefault="00BE4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9408F"/>
    <w:multiLevelType w:val="hybridMultilevel"/>
    <w:tmpl w:val="37D2E7E2"/>
    <w:lvl w:ilvl="0" w:tplc="DA4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63E0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86CA5F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A8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E8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260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AE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6C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2E6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F7081"/>
    <w:multiLevelType w:val="hybridMultilevel"/>
    <w:tmpl w:val="E1D42134"/>
    <w:lvl w:ilvl="0" w:tplc="DA4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86CA5F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A8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E8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260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AE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6C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2E6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966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522545">
    <w:abstractNumId w:val="0"/>
  </w:num>
  <w:num w:numId="3" w16cid:durableId="11530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F4"/>
    <w:rsid w:val="0001091C"/>
    <w:rsid w:val="00023C31"/>
    <w:rsid w:val="000467CD"/>
    <w:rsid w:val="00053EA3"/>
    <w:rsid w:val="000557A0"/>
    <w:rsid w:val="00065C93"/>
    <w:rsid w:val="00066D72"/>
    <w:rsid w:val="000743B8"/>
    <w:rsid w:val="00077324"/>
    <w:rsid w:val="000A10B6"/>
    <w:rsid w:val="000A4F9B"/>
    <w:rsid w:val="000A7C3B"/>
    <w:rsid w:val="000B52CA"/>
    <w:rsid w:val="000B533B"/>
    <w:rsid w:val="000C11A9"/>
    <w:rsid w:val="000C345C"/>
    <w:rsid w:val="000D6BFA"/>
    <w:rsid w:val="000E6FC6"/>
    <w:rsid w:val="001018F8"/>
    <w:rsid w:val="001074D8"/>
    <w:rsid w:val="00122EA7"/>
    <w:rsid w:val="00134D12"/>
    <w:rsid w:val="00146408"/>
    <w:rsid w:val="00163A82"/>
    <w:rsid w:val="001655A1"/>
    <w:rsid w:val="0017744B"/>
    <w:rsid w:val="001B6290"/>
    <w:rsid w:val="001C19FE"/>
    <w:rsid w:val="001C64CF"/>
    <w:rsid w:val="001D4B13"/>
    <w:rsid w:val="001D5286"/>
    <w:rsid w:val="001F2C6C"/>
    <w:rsid w:val="002053E9"/>
    <w:rsid w:val="00207485"/>
    <w:rsid w:val="00211CF5"/>
    <w:rsid w:val="00245B3C"/>
    <w:rsid w:val="00262238"/>
    <w:rsid w:val="00267F7C"/>
    <w:rsid w:val="00296E28"/>
    <w:rsid w:val="002A49BF"/>
    <w:rsid w:val="002D1946"/>
    <w:rsid w:val="002D2BE6"/>
    <w:rsid w:val="002D4C57"/>
    <w:rsid w:val="002D573D"/>
    <w:rsid w:val="002D5879"/>
    <w:rsid w:val="0030271E"/>
    <w:rsid w:val="00307650"/>
    <w:rsid w:val="00310493"/>
    <w:rsid w:val="003107E1"/>
    <w:rsid w:val="00330794"/>
    <w:rsid w:val="00350E3D"/>
    <w:rsid w:val="00362150"/>
    <w:rsid w:val="0038671B"/>
    <w:rsid w:val="00394824"/>
    <w:rsid w:val="003A1614"/>
    <w:rsid w:val="003A7A11"/>
    <w:rsid w:val="003B40AC"/>
    <w:rsid w:val="003C55DB"/>
    <w:rsid w:val="003E0293"/>
    <w:rsid w:val="00411AE4"/>
    <w:rsid w:val="00414086"/>
    <w:rsid w:val="00474543"/>
    <w:rsid w:val="00487AF5"/>
    <w:rsid w:val="004B3F79"/>
    <w:rsid w:val="004C54BA"/>
    <w:rsid w:val="004D1B2E"/>
    <w:rsid w:val="004D42D2"/>
    <w:rsid w:val="00502086"/>
    <w:rsid w:val="005045A9"/>
    <w:rsid w:val="00515C87"/>
    <w:rsid w:val="00520C42"/>
    <w:rsid w:val="00556BA6"/>
    <w:rsid w:val="005945F2"/>
    <w:rsid w:val="005D4A38"/>
    <w:rsid w:val="005D751A"/>
    <w:rsid w:val="005E1914"/>
    <w:rsid w:val="005E2690"/>
    <w:rsid w:val="005F6E69"/>
    <w:rsid w:val="00600615"/>
    <w:rsid w:val="00601C16"/>
    <w:rsid w:val="00606EE5"/>
    <w:rsid w:val="006103F8"/>
    <w:rsid w:val="006127C7"/>
    <w:rsid w:val="006257D8"/>
    <w:rsid w:val="00645279"/>
    <w:rsid w:val="00646235"/>
    <w:rsid w:val="006611AC"/>
    <w:rsid w:val="00662DDD"/>
    <w:rsid w:val="00665CB3"/>
    <w:rsid w:val="00681A8C"/>
    <w:rsid w:val="00683D84"/>
    <w:rsid w:val="006962EF"/>
    <w:rsid w:val="006A0DC6"/>
    <w:rsid w:val="006A3718"/>
    <w:rsid w:val="006C4952"/>
    <w:rsid w:val="006D6947"/>
    <w:rsid w:val="006F5C97"/>
    <w:rsid w:val="00704AA8"/>
    <w:rsid w:val="007249AD"/>
    <w:rsid w:val="00725A3D"/>
    <w:rsid w:val="00743C6F"/>
    <w:rsid w:val="00750A2A"/>
    <w:rsid w:val="0075455E"/>
    <w:rsid w:val="00756528"/>
    <w:rsid w:val="00772A21"/>
    <w:rsid w:val="00773FF7"/>
    <w:rsid w:val="00783AAF"/>
    <w:rsid w:val="007867FB"/>
    <w:rsid w:val="00791194"/>
    <w:rsid w:val="007F6AF8"/>
    <w:rsid w:val="008012F4"/>
    <w:rsid w:val="00812DB5"/>
    <w:rsid w:val="00845926"/>
    <w:rsid w:val="0085091E"/>
    <w:rsid w:val="008607DB"/>
    <w:rsid w:val="0087116D"/>
    <w:rsid w:val="0088312D"/>
    <w:rsid w:val="00883277"/>
    <w:rsid w:val="00884E3B"/>
    <w:rsid w:val="008B61E9"/>
    <w:rsid w:val="008E20CA"/>
    <w:rsid w:val="0091664A"/>
    <w:rsid w:val="00920879"/>
    <w:rsid w:val="00921BA8"/>
    <w:rsid w:val="00922002"/>
    <w:rsid w:val="009376CE"/>
    <w:rsid w:val="00956562"/>
    <w:rsid w:val="00957EF2"/>
    <w:rsid w:val="00964F7C"/>
    <w:rsid w:val="0096683F"/>
    <w:rsid w:val="00974BF3"/>
    <w:rsid w:val="00980A77"/>
    <w:rsid w:val="00982E74"/>
    <w:rsid w:val="009B07E6"/>
    <w:rsid w:val="009C56EE"/>
    <w:rsid w:val="009C6458"/>
    <w:rsid w:val="00A0387A"/>
    <w:rsid w:val="00A135C2"/>
    <w:rsid w:val="00A21402"/>
    <w:rsid w:val="00A4186E"/>
    <w:rsid w:val="00A42685"/>
    <w:rsid w:val="00A43B83"/>
    <w:rsid w:val="00A45E4A"/>
    <w:rsid w:val="00A53242"/>
    <w:rsid w:val="00A647C0"/>
    <w:rsid w:val="00A85AF4"/>
    <w:rsid w:val="00AD077C"/>
    <w:rsid w:val="00AE6186"/>
    <w:rsid w:val="00AF004F"/>
    <w:rsid w:val="00AF6E6D"/>
    <w:rsid w:val="00B05840"/>
    <w:rsid w:val="00B05D1D"/>
    <w:rsid w:val="00B30B33"/>
    <w:rsid w:val="00B3266C"/>
    <w:rsid w:val="00B363F3"/>
    <w:rsid w:val="00B81087"/>
    <w:rsid w:val="00B81816"/>
    <w:rsid w:val="00B829F7"/>
    <w:rsid w:val="00B861D7"/>
    <w:rsid w:val="00BA68E7"/>
    <w:rsid w:val="00BB26B6"/>
    <w:rsid w:val="00BB40C8"/>
    <w:rsid w:val="00BC248D"/>
    <w:rsid w:val="00BC3193"/>
    <w:rsid w:val="00BC5127"/>
    <w:rsid w:val="00BD3C7B"/>
    <w:rsid w:val="00BE4CDD"/>
    <w:rsid w:val="00BF2CD8"/>
    <w:rsid w:val="00C11731"/>
    <w:rsid w:val="00C1290F"/>
    <w:rsid w:val="00C42DE1"/>
    <w:rsid w:val="00C44470"/>
    <w:rsid w:val="00C60EEF"/>
    <w:rsid w:val="00C848B6"/>
    <w:rsid w:val="00C874A7"/>
    <w:rsid w:val="00C87774"/>
    <w:rsid w:val="00CA0754"/>
    <w:rsid w:val="00CA2F96"/>
    <w:rsid w:val="00CB7224"/>
    <w:rsid w:val="00CC2009"/>
    <w:rsid w:val="00CC5455"/>
    <w:rsid w:val="00CD103C"/>
    <w:rsid w:val="00CD7901"/>
    <w:rsid w:val="00CE69AE"/>
    <w:rsid w:val="00CF1D1A"/>
    <w:rsid w:val="00D218D0"/>
    <w:rsid w:val="00D249C6"/>
    <w:rsid w:val="00D3543D"/>
    <w:rsid w:val="00D7138C"/>
    <w:rsid w:val="00D92BCC"/>
    <w:rsid w:val="00D9359C"/>
    <w:rsid w:val="00DA0AC5"/>
    <w:rsid w:val="00DD137C"/>
    <w:rsid w:val="00DE15BD"/>
    <w:rsid w:val="00DE4FBE"/>
    <w:rsid w:val="00DF14D0"/>
    <w:rsid w:val="00DF7D2D"/>
    <w:rsid w:val="00E13A9C"/>
    <w:rsid w:val="00E25D0E"/>
    <w:rsid w:val="00E310DF"/>
    <w:rsid w:val="00E34F45"/>
    <w:rsid w:val="00E4162A"/>
    <w:rsid w:val="00E5758C"/>
    <w:rsid w:val="00E6531F"/>
    <w:rsid w:val="00E6576A"/>
    <w:rsid w:val="00E67BED"/>
    <w:rsid w:val="00E86018"/>
    <w:rsid w:val="00E92441"/>
    <w:rsid w:val="00EA0CB3"/>
    <w:rsid w:val="00EA30DB"/>
    <w:rsid w:val="00EB2F3A"/>
    <w:rsid w:val="00EB2F60"/>
    <w:rsid w:val="00EC33B4"/>
    <w:rsid w:val="00EF25ED"/>
    <w:rsid w:val="00F01C9D"/>
    <w:rsid w:val="00F12239"/>
    <w:rsid w:val="00F1721C"/>
    <w:rsid w:val="00F27756"/>
    <w:rsid w:val="00F324E1"/>
    <w:rsid w:val="00F32A64"/>
    <w:rsid w:val="00F5524D"/>
    <w:rsid w:val="00F67D26"/>
    <w:rsid w:val="00F74C62"/>
    <w:rsid w:val="00F8195F"/>
    <w:rsid w:val="00FB052B"/>
    <w:rsid w:val="00FD55DA"/>
    <w:rsid w:val="00FF77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042118"/>
  <w15:chartTrackingRefBased/>
  <w15:docId w15:val="{D8125038-BD8A-4329-9541-FAF3480F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6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2E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2E74"/>
    <w:pPr>
      <w:widowControl w:val="0"/>
      <w:autoSpaceDE w:val="0"/>
      <w:autoSpaceDN w:val="0"/>
      <w:adjustRightInd w:val="0"/>
      <w:ind w:left="908" w:hanging="432"/>
      <w:outlineLvl w:val="1"/>
    </w:pPr>
    <w:rPr>
      <w:color w:val="000000"/>
      <w:kern w:val="2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6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6C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F40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A4384"/>
  </w:style>
  <w:style w:type="character" w:styleId="Hyperlink">
    <w:name w:val="Hyperlink"/>
    <w:uiPriority w:val="99"/>
    <w:unhideWhenUsed/>
    <w:rsid w:val="00982E7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82E74"/>
    <w:rPr>
      <w:rFonts w:ascii="Calibri" w:eastAsia="Calibri" w:hAnsi="Calibri" w:cs="Calibri"/>
      <w:sz w:val="26"/>
      <w:szCs w:val="26"/>
    </w:rPr>
  </w:style>
  <w:style w:type="character" w:customStyle="1" w:styleId="PlainTextChar">
    <w:name w:val="Plain Text Char"/>
    <w:link w:val="PlainText"/>
    <w:uiPriority w:val="99"/>
    <w:rsid w:val="00982E74"/>
    <w:rPr>
      <w:rFonts w:ascii="Calibri" w:eastAsia="Calibri" w:hAnsi="Calibri" w:cs="Calibri"/>
      <w:sz w:val="26"/>
      <w:szCs w:val="26"/>
    </w:rPr>
  </w:style>
  <w:style w:type="character" w:customStyle="1" w:styleId="Heading2Char">
    <w:name w:val="Heading 2 Char"/>
    <w:link w:val="Heading2"/>
    <w:uiPriority w:val="9"/>
    <w:rsid w:val="00982E74"/>
    <w:rPr>
      <w:color w:val="000000"/>
      <w:kern w:val="24"/>
      <w:sz w:val="44"/>
      <w:szCs w:val="44"/>
    </w:rPr>
  </w:style>
  <w:style w:type="character" w:customStyle="1" w:styleId="Heading1Char">
    <w:name w:val="Heading 1 Char"/>
    <w:link w:val="Heading1"/>
    <w:rsid w:val="00982E7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D3543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F6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edballinger@outlook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amper\Local%20Settings\Temporary%20Internet%20Files\OLKC\HR_LH_Template_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906A7-F314-453B-9B7E-709A575D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HR_LH_Template_06</Template>
  <TotalTime>1</TotalTime>
  <Pages>3</Pages>
  <Words>647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VALDOSTA STATE UNIVERSITY EMPLOYEE ACCOMMODATION REQUEST FORM</vt:lpstr>
    </vt:vector>
  </TitlesOfParts>
  <Company>VSU</Company>
  <LinksUpToDate>false</LinksUpToDate>
  <CharactersWithSpaces>5363</CharactersWithSpaces>
  <SharedDoc>false</SharedDoc>
  <HLinks>
    <vt:vector size="6" baseType="variant">
      <vt:variant>
        <vt:i4>6422595</vt:i4>
      </vt:variant>
      <vt:variant>
        <vt:i4>0</vt:i4>
      </vt:variant>
      <vt:variant>
        <vt:i4>0</vt:i4>
      </vt:variant>
      <vt:variant>
        <vt:i4>5</vt:i4>
      </vt:variant>
      <vt:variant>
        <vt:lpwstr>mailto:juliedballinger@outlook.com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VALDOSTA STATE UNIVERSITY EMPLOYEE ACCOMMODATION REQUEST FORM</dc:title>
  <dc:subject/>
  <dc:creator>Susan E. Lampert</dc:creator>
  <cp:keywords/>
  <cp:lastModifiedBy>Julie D. Ballinger</cp:lastModifiedBy>
  <cp:revision>3</cp:revision>
  <cp:lastPrinted>2019-04-23T17:56:00Z</cp:lastPrinted>
  <dcterms:created xsi:type="dcterms:W3CDTF">2024-09-26T16:12:00Z</dcterms:created>
  <dcterms:modified xsi:type="dcterms:W3CDTF">2025-03-05T22:49:00Z</dcterms:modified>
</cp:coreProperties>
</file>