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4D9C" w14:textId="73A932D5" w:rsidR="0015162E" w:rsidRDefault="0015162E" w:rsidP="002B445F">
      <w:pPr>
        <w:rPr>
          <w:rFonts w:cstheme="minorHAnsi"/>
          <w:sz w:val="23"/>
          <w:szCs w:val="23"/>
        </w:rPr>
      </w:pPr>
    </w:p>
    <w:p w14:paraId="3D101B6D" w14:textId="2DF8FCCA" w:rsidR="0015162E" w:rsidRDefault="0015162E" w:rsidP="002B445F">
      <w:pPr>
        <w:rPr>
          <w:rFonts w:cstheme="minorHAnsi"/>
          <w:sz w:val="23"/>
          <w:szCs w:val="23"/>
        </w:rPr>
      </w:pPr>
    </w:p>
    <w:p w14:paraId="2408CB00" w14:textId="77777777" w:rsidR="0015162E" w:rsidRPr="008D741D" w:rsidRDefault="0015162E" w:rsidP="0015162E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D741D">
        <w:rPr>
          <w:rFonts w:asciiTheme="minorHAnsi" w:hAnsiTheme="minorHAnsi" w:cstheme="minorHAnsi"/>
          <w:b/>
          <w:sz w:val="32"/>
          <w:szCs w:val="32"/>
        </w:rPr>
        <w:t>New Mexico Governor’s Commission on Disability</w:t>
      </w:r>
    </w:p>
    <w:p w14:paraId="00609253" w14:textId="77777777" w:rsidR="0015162E" w:rsidRDefault="0015162E" w:rsidP="0015162E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DA2D08" w14:textId="4D68B110" w:rsidR="0015162E" w:rsidRPr="008D741D" w:rsidRDefault="00D9160A" w:rsidP="0015162E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Thursday May 21, 2026</w:t>
      </w:r>
    </w:p>
    <w:p w14:paraId="33FE4C32" w14:textId="77777777" w:rsidR="0015162E" w:rsidRDefault="0015162E" w:rsidP="0015162E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741D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0</w:t>
      </w:r>
      <w:r w:rsidRPr="008D741D">
        <w:rPr>
          <w:rFonts w:asciiTheme="minorHAnsi" w:hAnsiTheme="minorHAnsi" w:cstheme="minorHAnsi"/>
          <w:b/>
          <w:sz w:val="24"/>
          <w:szCs w:val="24"/>
        </w:rPr>
        <w:t xml:space="preserve">:00 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8D741D">
        <w:rPr>
          <w:rFonts w:asciiTheme="minorHAnsi" w:hAnsiTheme="minorHAnsi" w:cstheme="minorHAnsi"/>
          <w:b/>
          <w:sz w:val="24"/>
          <w:szCs w:val="24"/>
        </w:rPr>
        <w:t xml:space="preserve">m – </w:t>
      </w:r>
      <w:r>
        <w:rPr>
          <w:rFonts w:asciiTheme="minorHAnsi" w:hAnsiTheme="minorHAnsi" w:cstheme="minorHAnsi"/>
          <w:b/>
          <w:sz w:val="24"/>
          <w:szCs w:val="24"/>
        </w:rPr>
        <w:t>12</w:t>
      </w:r>
      <w:r w:rsidRPr="008D741D">
        <w:rPr>
          <w:rFonts w:asciiTheme="minorHAnsi" w:hAnsiTheme="minorHAnsi" w:cstheme="minorHAnsi"/>
          <w:b/>
          <w:sz w:val="24"/>
          <w:szCs w:val="24"/>
        </w:rPr>
        <w:t xml:space="preserve">:00 </w:t>
      </w:r>
      <w:r>
        <w:rPr>
          <w:rFonts w:asciiTheme="minorHAnsi" w:hAnsiTheme="minorHAnsi" w:cstheme="minorHAnsi"/>
          <w:b/>
          <w:sz w:val="24"/>
          <w:szCs w:val="24"/>
        </w:rPr>
        <w:t>p</w:t>
      </w:r>
      <w:r w:rsidRPr="008D741D">
        <w:rPr>
          <w:rFonts w:asciiTheme="minorHAnsi" w:hAnsiTheme="minorHAnsi" w:cstheme="minorHAnsi"/>
          <w:b/>
          <w:sz w:val="24"/>
          <w:szCs w:val="24"/>
        </w:rPr>
        <w:t>m</w:t>
      </w:r>
    </w:p>
    <w:p w14:paraId="3DBDFC87" w14:textId="105B1C19" w:rsidR="0015162E" w:rsidRPr="008D741D" w:rsidRDefault="001D7680" w:rsidP="0015162E">
      <w:pPr>
        <w:pStyle w:val="PlainText"/>
        <w:jc w:val="center"/>
        <w:rPr>
          <w:rStyle w:val="xbe"/>
          <w:rFonts w:asciiTheme="minorHAnsi" w:hAnsiTheme="minorHAnsi" w:cstheme="minorHAnsi"/>
          <w:color w:val="222222"/>
          <w:sz w:val="24"/>
          <w:szCs w:val="24"/>
          <w:lang w:val="en"/>
        </w:rPr>
      </w:pPr>
      <w:r>
        <w:rPr>
          <w:rFonts w:asciiTheme="minorHAnsi" w:hAnsiTheme="minorHAnsi" w:cstheme="minorHAnsi"/>
          <w:b/>
          <w:sz w:val="24"/>
          <w:szCs w:val="24"/>
        </w:rPr>
        <w:t>Virtual Meeting</w:t>
      </w:r>
    </w:p>
    <w:p w14:paraId="3C8D9558" w14:textId="77777777" w:rsidR="0015162E" w:rsidRDefault="0015162E" w:rsidP="0015162E">
      <w:pPr>
        <w:pStyle w:val="PlainText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EA723B1" w14:textId="6FB41A72" w:rsidR="0015162E" w:rsidRPr="004C2D4A" w:rsidRDefault="0015162E" w:rsidP="0015162E">
      <w:pPr>
        <w:pStyle w:val="PlainText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60730780"/>
      <w:r>
        <w:rPr>
          <w:rFonts w:asciiTheme="minorHAnsi" w:hAnsiTheme="minorHAnsi" w:cstheme="minorHAnsi"/>
          <w:b/>
          <w:sz w:val="24"/>
          <w:szCs w:val="24"/>
        </w:rPr>
        <w:t>AGENDA</w:t>
      </w:r>
    </w:p>
    <w:bookmarkEnd w:id="0"/>
    <w:p w14:paraId="0D110529" w14:textId="77777777" w:rsidR="0015162E" w:rsidRPr="00716CB0" w:rsidRDefault="0015162E" w:rsidP="0015162E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 xml:space="preserve">Call to Order </w:t>
      </w:r>
    </w:p>
    <w:p w14:paraId="60FFB0C9" w14:textId="77777777" w:rsidR="0015162E" w:rsidRPr="00716CB0" w:rsidRDefault="0015162E" w:rsidP="0015162E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Roll Call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C2E0661" w14:textId="68939184" w:rsidR="0015162E" w:rsidRPr="00716CB0" w:rsidRDefault="0015162E" w:rsidP="0015162E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Welcome and Introductions</w:t>
      </w:r>
      <w:r w:rsidR="0003161E">
        <w:rPr>
          <w:rFonts w:asciiTheme="minorHAnsi" w:hAnsiTheme="minorHAnsi" w:cstheme="minorHAnsi"/>
          <w:bCs/>
          <w:sz w:val="24"/>
          <w:szCs w:val="24"/>
        </w:rPr>
        <w:t xml:space="preserve"> (New Commission Members</w:t>
      </w:r>
      <w:r w:rsidR="0071042F">
        <w:rPr>
          <w:rFonts w:asciiTheme="minorHAnsi" w:hAnsiTheme="minorHAnsi" w:cstheme="minorHAnsi"/>
          <w:bCs/>
          <w:sz w:val="24"/>
          <w:szCs w:val="24"/>
        </w:rPr>
        <w:t>…</w:t>
      </w:r>
      <w:r w:rsidR="003C2AAA">
        <w:rPr>
          <w:rFonts w:asciiTheme="minorHAnsi" w:hAnsiTheme="minorHAnsi" w:cstheme="minorHAnsi"/>
          <w:bCs/>
          <w:sz w:val="24"/>
          <w:szCs w:val="24"/>
        </w:rPr>
        <w:t xml:space="preserve"> Spitz</w:t>
      </w:r>
      <w:r w:rsidR="0071042F">
        <w:rPr>
          <w:rFonts w:asciiTheme="minorHAnsi" w:hAnsiTheme="minorHAnsi" w:cstheme="minorHAnsi"/>
          <w:bCs/>
          <w:sz w:val="24"/>
          <w:szCs w:val="24"/>
        </w:rPr>
        <w:t>)</w:t>
      </w:r>
    </w:p>
    <w:p w14:paraId="1CB79EA4" w14:textId="77777777" w:rsidR="0015162E" w:rsidRPr="00716CB0" w:rsidRDefault="0015162E" w:rsidP="0015162E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Approval of Agenda (Action Item)</w:t>
      </w:r>
    </w:p>
    <w:p w14:paraId="3DE6BAE5" w14:textId="77777777" w:rsidR="00990C90" w:rsidRDefault="0015162E" w:rsidP="00EB2931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Approval of Minutes</w:t>
      </w:r>
      <w:r>
        <w:rPr>
          <w:rFonts w:asciiTheme="minorHAnsi" w:hAnsiTheme="minorHAnsi" w:cstheme="minorHAnsi"/>
          <w:bCs/>
          <w:sz w:val="24"/>
          <w:szCs w:val="24"/>
        </w:rPr>
        <w:t xml:space="preserve"> for </w:t>
      </w:r>
      <w:r w:rsidR="009009C7">
        <w:rPr>
          <w:rFonts w:asciiTheme="minorHAnsi" w:hAnsiTheme="minorHAnsi" w:cstheme="minorHAnsi"/>
          <w:bCs/>
          <w:sz w:val="24"/>
          <w:szCs w:val="24"/>
        </w:rPr>
        <w:t>August 2</w:t>
      </w:r>
      <w:r w:rsidR="00EC28DE">
        <w:rPr>
          <w:rFonts w:asciiTheme="minorHAnsi" w:hAnsiTheme="minorHAnsi" w:cstheme="minorHAnsi"/>
          <w:bCs/>
          <w:sz w:val="24"/>
          <w:szCs w:val="24"/>
        </w:rPr>
        <w:t>5</w:t>
      </w:r>
      <w:r w:rsidR="009009C7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2550A9">
        <w:rPr>
          <w:rFonts w:asciiTheme="minorHAnsi" w:hAnsiTheme="minorHAnsi" w:cstheme="minorHAnsi"/>
          <w:bCs/>
          <w:sz w:val="24"/>
          <w:szCs w:val="24"/>
        </w:rPr>
        <w:t>2025,</w:t>
      </w:r>
      <w:r w:rsidR="00F05905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Meeting</w:t>
      </w:r>
      <w:r w:rsidRPr="00716CB0">
        <w:rPr>
          <w:rFonts w:asciiTheme="minorHAnsi" w:hAnsiTheme="minorHAnsi" w:cstheme="minorHAnsi"/>
          <w:bCs/>
          <w:sz w:val="24"/>
          <w:szCs w:val="24"/>
        </w:rPr>
        <w:t xml:space="preserve"> (Action Item)</w:t>
      </w:r>
    </w:p>
    <w:p w14:paraId="04261572" w14:textId="7B9F37DB" w:rsidR="00932C13" w:rsidRPr="00A92103" w:rsidRDefault="00990C90" w:rsidP="00A92103">
      <w:pPr>
        <w:pStyle w:val="ListParagraph"/>
        <w:numPr>
          <w:ilvl w:val="0"/>
          <w:numId w:val="4"/>
        </w:numPr>
        <w:rPr>
          <w:rFonts w:ascii="Consolas" w:eastAsia="Calibri" w:hAnsi="Consolas"/>
          <w:sz w:val="21"/>
          <w:szCs w:val="21"/>
          <w:lang w:bidi="ar-SA"/>
        </w:rPr>
      </w:pPr>
      <w:r w:rsidRPr="001B6F29">
        <w:rPr>
          <w:rFonts w:eastAsia="Calibri" w:cstheme="minorHAnsi"/>
          <w:lang w:bidi="ar-SA"/>
        </w:rPr>
        <w:t>Approval of FY27 Operating Budget</w:t>
      </w:r>
      <w:r w:rsidRPr="00990C90">
        <w:rPr>
          <w:rFonts w:ascii="Consolas" w:eastAsia="Calibri" w:hAnsi="Consolas"/>
          <w:sz w:val="21"/>
          <w:szCs w:val="21"/>
          <w:lang w:bidi="ar-SA"/>
        </w:rPr>
        <w:t xml:space="preserve"> (Action Item)  </w:t>
      </w:r>
      <w:r w:rsidR="00932C13" w:rsidRPr="00932C13">
        <w:t xml:space="preserve"> </w:t>
      </w:r>
    </w:p>
    <w:p w14:paraId="66672C5B" w14:textId="03D729C7" w:rsidR="00EB2931" w:rsidRDefault="004740A6" w:rsidP="008C4982">
      <w:pPr>
        <w:pStyle w:val="ListParagraph"/>
        <w:numPr>
          <w:ilvl w:val="0"/>
          <w:numId w:val="4"/>
        </w:numPr>
        <w:rPr>
          <w:rFonts w:eastAsia="Calibri" w:cstheme="minorHAnsi"/>
          <w:bCs/>
          <w:lang w:bidi="ar-SA"/>
        </w:rPr>
      </w:pPr>
      <w:r>
        <w:rPr>
          <w:rFonts w:eastAsia="Calibri" w:cstheme="minorHAnsi"/>
          <w:bCs/>
        </w:rPr>
        <w:t xml:space="preserve">Reading and </w:t>
      </w:r>
      <w:r w:rsidR="00932C13" w:rsidRPr="00932C13">
        <w:rPr>
          <w:rFonts w:eastAsia="Calibri" w:cstheme="minorHAnsi"/>
          <w:bCs/>
        </w:rPr>
        <w:t>Approval of Commission By-Laws</w:t>
      </w:r>
      <w:r w:rsidR="00E4052F">
        <w:rPr>
          <w:rFonts w:eastAsia="Calibri" w:cstheme="minorHAnsi"/>
          <w:bCs/>
        </w:rPr>
        <w:t>,</w:t>
      </w:r>
      <w:r w:rsidR="00932C13" w:rsidRPr="00932C13">
        <w:rPr>
          <w:rFonts w:eastAsia="Calibri" w:cstheme="minorHAnsi"/>
          <w:bCs/>
        </w:rPr>
        <w:t xml:space="preserve"> </w:t>
      </w:r>
      <w:r w:rsidR="00483E30">
        <w:rPr>
          <w:rFonts w:eastAsia="Calibri" w:cstheme="minorHAnsi"/>
          <w:bCs/>
        </w:rPr>
        <w:t xml:space="preserve">Reminder </w:t>
      </w:r>
      <w:r w:rsidR="0085177E">
        <w:rPr>
          <w:rFonts w:eastAsia="Calibri" w:cstheme="minorHAnsi"/>
          <w:bCs/>
        </w:rPr>
        <w:t>of the Act and its Timelines.</w:t>
      </w:r>
      <w:r w:rsidR="00AB4D33">
        <w:rPr>
          <w:rFonts w:eastAsia="Calibri" w:cstheme="minorHAnsi"/>
          <w:bCs/>
        </w:rPr>
        <w:t xml:space="preserve">  Edit re. </w:t>
      </w:r>
      <w:r w:rsidR="002550A9">
        <w:rPr>
          <w:rFonts w:eastAsia="Calibri" w:cstheme="minorHAnsi"/>
          <w:bCs/>
        </w:rPr>
        <w:t>(</w:t>
      </w:r>
      <w:r w:rsidR="00AB4D33">
        <w:rPr>
          <w:rFonts w:eastAsia="Calibri" w:cstheme="minorHAnsi"/>
          <w:bCs/>
        </w:rPr>
        <w:t xml:space="preserve">Public Comments </w:t>
      </w:r>
      <w:r w:rsidR="00633583">
        <w:rPr>
          <w:rFonts w:eastAsia="Calibri" w:cstheme="minorHAnsi"/>
          <w:bCs/>
        </w:rPr>
        <w:t>limited to 3 minutes and related to Agenda topics…</w:t>
      </w:r>
      <w:r w:rsidR="002550A9">
        <w:rPr>
          <w:rFonts w:eastAsia="Calibri" w:cstheme="minorHAnsi"/>
          <w:bCs/>
        </w:rPr>
        <w:t>)</w:t>
      </w:r>
      <w:r w:rsidR="005E4560">
        <w:rPr>
          <w:rFonts w:eastAsia="Calibri" w:cstheme="minorHAnsi"/>
          <w:bCs/>
        </w:rPr>
        <w:t xml:space="preserve">  </w:t>
      </w:r>
      <w:r w:rsidR="005E4560" w:rsidRPr="005E4560">
        <w:rPr>
          <w:rFonts w:eastAsia="Calibri" w:cstheme="minorHAnsi"/>
          <w:bCs/>
        </w:rPr>
        <w:t>(Action Item)</w:t>
      </w:r>
    </w:p>
    <w:p w14:paraId="14018728" w14:textId="426A22C8" w:rsidR="008C4982" w:rsidRDefault="00EB2931" w:rsidP="00862DEF">
      <w:pPr>
        <w:pStyle w:val="ListParagraph"/>
        <w:numPr>
          <w:ilvl w:val="0"/>
          <w:numId w:val="4"/>
        </w:numPr>
        <w:rPr>
          <w:rFonts w:eastAsia="Calibri" w:cstheme="minorHAnsi"/>
          <w:bCs/>
        </w:rPr>
      </w:pPr>
      <w:r w:rsidRPr="00307312">
        <w:rPr>
          <w:rFonts w:eastAsia="Calibri" w:cstheme="minorHAnsi"/>
          <w:bCs/>
        </w:rPr>
        <w:t>Elections for Chair and co-Chair</w:t>
      </w:r>
      <w:r w:rsidR="00862DEF">
        <w:rPr>
          <w:rFonts w:eastAsia="Calibri" w:cstheme="minorHAnsi"/>
          <w:bCs/>
        </w:rPr>
        <w:t xml:space="preserve"> </w:t>
      </w:r>
      <w:r w:rsidR="00B85CCA">
        <w:rPr>
          <w:rFonts w:eastAsia="Calibri" w:cstheme="minorHAnsi"/>
          <w:bCs/>
        </w:rPr>
        <w:t>(</w:t>
      </w:r>
      <w:r w:rsidR="00862DEF">
        <w:rPr>
          <w:rFonts w:eastAsia="Calibri" w:cstheme="minorHAnsi"/>
          <w:bCs/>
        </w:rPr>
        <w:t>and</w:t>
      </w:r>
      <w:r w:rsidR="00307312" w:rsidRPr="00307312">
        <w:t xml:space="preserve"> </w:t>
      </w:r>
      <w:r w:rsidR="00307312" w:rsidRPr="00307312">
        <w:rPr>
          <w:rFonts w:eastAsia="Calibri" w:cstheme="minorHAnsi"/>
          <w:bCs/>
        </w:rPr>
        <w:t>Formation of Executive Committee</w:t>
      </w:r>
      <w:r w:rsidR="00B85CCA">
        <w:rPr>
          <w:rFonts w:eastAsia="Calibri" w:cstheme="minorHAnsi"/>
          <w:bCs/>
        </w:rPr>
        <w:t>)</w:t>
      </w:r>
      <w:r w:rsidR="00307312" w:rsidRPr="00307312">
        <w:rPr>
          <w:rFonts w:eastAsia="Calibri" w:cstheme="minorHAnsi"/>
          <w:bCs/>
        </w:rPr>
        <w:t xml:space="preserve"> (Action Item</w:t>
      </w:r>
      <w:r w:rsidR="0020404A">
        <w:rPr>
          <w:rFonts w:eastAsia="Calibri" w:cstheme="minorHAnsi"/>
          <w:bCs/>
        </w:rPr>
        <w:t>)</w:t>
      </w:r>
    </w:p>
    <w:p w14:paraId="704D4BDA" w14:textId="23913D90" w:rsidR="008D61E5" w:rsidRPr="008D61E5" w:rsidRDefault="006D3E98" w:rsidP="00147C91">
      <w:pPr>
        <w:pStyle w:val="ListParagraph"/>
        <w:numPr>
          <w:ilvl w:val="0"/>
          <w:numId w:val="4"/>
        </w:numPr>
        <w:rPr>
          <w:rFonts w:eastAsia="Calibri" w:cstheme="minorHAnsi"/>
          <w:bCs/>
          <w:lang w:bidi="ar-SA"/>
        </w:rPr>
      </w:pPr>
      <w:r w:rsidRPr="00147C91">
        <w:rPr>
          <w:rFonts w:eastAsia="Times New Roman" w:cstheme="minorHAnsi"/>
        </w:rPr>
        <w:t xml:space="preserve">Commissioner’s </w:t>
      </w:r>
      <w:r w:rsidR="00E177D7" w:rsidRPr="00147C91">
        <w:rPr>
          <w:rFonts w:eastAsia="Times New Roman" w:cstheme="minorHAnsi"/>
        </w:rPr>
        <w:t>Reports</w:t>
      </w:r>
      <w:r w:rsidR="00FF4870">
        <w:rPr>
          <w:rFonts w:eastAsia="Times New Roman" w:cstheme="minorHAnsi"/>
        </w:rPr>
        <w:t xml:space="preserve"> </w:t>
      </w:r>
    </w:p>
    <w:p w14:paraId="306F20CA" w14:textId="77777777" w:rsidR="008D61E5" w:rsidRPr="008D61E5" w:rsidRDefault="00A8682C" w:rsidP="008D61E5">
      <w:pPr>
        <w:pStyle w:val="ListParagraph"/>
        <w:numPr>
          <w:ilvl w:val="0"/>
          <w:numId w:val="4"/>
        </w:numPr>
        <w:rPr>
          <w:rFonts w:eastAsia="Calibri" w:cstheme="minorHAnsi"/>
          <w:bCs/>
          <w:lang w:bidi="ar-SA"/>
        </w:rPr>
      </w:pPr>
      <w:r w:rsidRPr="00147C91">
        <w:rPr>
          <w:rFonts w:eastAsia="Times New Roman" w:cstheme="minorHAnsi"/>
        </w:rPr>
        <w:t>Public Comments</w:t>
      </w:r>
    </w:p>
    <w:p w14:paraId="4443E7CB" w14:textId="1C6BBF6B" w:rsidR="008D61E5" w:rsidRPr="008D61E5" w:rsidRDefault="002A4762" w:rsidP="008D61E5">
      <w:pPr>
        <w:pStyle w:val="ListParagraph"/>
        <w:numPr>
          <w:ilvl w:val="0"/>
          <w:numId w:val="4"/>
        </w:numPr>
        <w:rPr>
          <w:rFonts w:eastAsia="Calibri" w:cstheme="minorHAnsi"/>
          <w:bCs/>
          <w:lang w:bidi="ar-SA"/>
        </w:rPr>
      </w:pPr>
      <w:r>
        <w:rPr>
          <w:rFonts w:eastAsia="Times New Roman" w:cstheme="minorHAnsi"/>
        </w:rPr>
        <w:t>Schedule for the</w:t>
      </w:r>
      <w:r w:rsidR="00FF4870">
        <w:rPr>
          <w:rFonts w:eastAsia="Times New Roman" w:cstheme="minorHAnsi"/>
        </w:rPr>
        <w:t xml:space="preserve"> </w:t>
      </w:r>
      <w:r w:rsidR="00A8682C" w:rsidRPr="008D61E5">
        <w:rPr>
          <w:rFonts w:eastAsia="Times New Roman" w:cstheme="minorHAnsi"/>
        </w:rPr>
        <w:t>Next Meeting</w:t>
      </w:r>
    </w:p>
    <w:p w14:paraId="4406A334" w14:textId="4C9D7E55" w:rsidR="0015162E" w:rsidRPr="004C3C45" w:rsidRDefault="00A8682C" w:rsidP="002B445F">
      <w:pPr>
        <w:pStyle w:val="ListParagraph"/>
        <w:numPr>
          <w:ilvl w:val="0"/>
          <w:numId w:val="4"/>
        </w:numPr>
        <w:rPr>
          <w:rFonts w:eastAsia="Calibri" w:cstheme="minorHAnsi"/>
          <w:bCs/>
          <w:lang w:bidi="ar-SA"/>
        </w:rPr>
      </w:pPr>
      <w:r w:rsidRPr="008D61E5">
        <w:rPr>
          <w:rFonts w:eastAsia="Times New Roman" w:cstheme="minorHAnsi"/>
        </w:rPr>
        <w:t>Adjournment</w:t>
      </w:r>
      <w:r w:rsidR="00A03639" w:rsidRPr="004C3C45">
        <w:rPr>
          <w:rFonts w:cstheme="minorHAnsi"/>
          <w:sz w:val="23"/>
          <w:szCs w:val="23"/>
        </w:rPr>
        <w:t xml:space="preserve"> </w:t>
      </w:r>
    </w:p>
    <w:sectPr w:rsidR="0015162E" w:rsidRPr="004C3C45" w:rsidSect="00F326A9">
      <w:headerReference w:type="default" r:id="rId8"/>
      <w:headerReference w:type="first" r:id="rId9"/>
      <w:footerReference w:type="first" r:id="rId10"/>
      <w:pgSz w:w="12240" w:h="15840"/>
      <w:pgMar w:top="1080" w:right="1080" w:bottom="108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090E" w14:textId="77777777" w:rsidR="00D032E9" w:rsidRDefault="00D032E9" w:rsidP="00850215">
      <w:r>
        <w:separator/>
      </w:r>
    </w:p>
  </w:endnote>
  <w:endnote w:type="continuationSeparator" w:id="0">
    <w:p w14:paraId="00879461" w14:textId="77777777" w:rsidR="00D032E9" w:rsidRDefault="00D032E9" w:rsidP="0085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F68E" w14:textId="77777777" w:rsidR="00850215" w:rsidRPr="00736475" w:rsidRDefault="00850215" w:rsidP="00850215">
    <w:pPr>
      <w:pStyle w:val="Footer"/>
      <w:jc w:val="center"/>
      <w:rPr>
        <w:rFonts w:ascii="Times New Roman" w:hAnsi="Times New Roman"/>
        <w:sz w:val="22"/>
        <w:szCs w:val="22"/>
        <w:lang w:val="es-ES"/>
      </w:rPr>
    </w:pPr>
    <w:r w:rsidRPr="00736475">
      <w:rPr>
        <w:rFonts w:ascii="Times New Roman" w:hAnsi="Times New Roman"/>
        <w:sz w:val="22"/>
        <w:szCs w:val="22"/>
      </w:rPr>
      <w:t>Lamy Building</w:t>
    </w:r>
    <w:r>
      <w:rPr>
        <w:rFonts w:ascii="Times New Roman" w:hAnsi="Times New Roman"/>
        <w:sz w:val="22"/>
        <w:szCs w:val="22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22"/>
        <w:szCs w:val="22"/>
      </w:rPr>
      <w:t xml:space="preserve">  491 Old Santa Fe </w:t>
    </w:r>
    <w:r w:rsidR="00001CED" w:rsidRPr="00736475">
      <w:rPr>
        <w:rFonts w:ascii="Times New Roman" w:hAnsi="Times New Roman"/>
        <w:sz w:val="22"/>
        <w:szCs w:val="22"/>
      </w:rPr>
      <w:t>Trail Santa</w:t>
    </w:r>
    <w:r w:rsidRPr="00736475">
      <w:rPr>
        <w:rFonts w:ascii="Times New Roman" w:hAnsi="Times New Roman"/>
        <w:sz w:val="22"/>
        <w:szCs w:val="22"/>
        <w:lang w:val="es-ES"/>
      </w:rPr>
      <w:t xml:space="preserve"> Fe, New Mexico 87501</w:t>
    </w:r>
  </w:p>
  <w:p w14:paraId="52AD6CFE" w14:textId="77777777" w:rsidR="00850215" w:rsidRDefault="00850215" w:rsidP="00850215">
    <w:pPr>
      <w:pStyle w:val="Footer"/>
      <w:jc w:val="center"/>
    </w:pPr>
    <w:r w:rsidRPr="00736475">
      <w:rPr>
        <w:rFonts w:ascii="Times New Roman" w:hAnsi="Times New Roman"/>
        <w:sz w:val="22"/>
        <w:szCs w:val="22"/>
        <w:lang w:val="fr-FR"/>
      </w:rPr>
      <w:t>505-476-0412 /877-696-1470</w:t>
    </w:r>
    <w:r>
      <w:rPr>
        <w:rFonts w:ascii="Times New Roman" w:hAnsi="Times New Roman"/>
        <w:sz w:val="22"/>
        <w:szCs w:val="22"/>
        <w:lang w:val="fr-FR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18"/>
        <w:szCs w:val="18"/>
        <w:lang w:val="fr-FR"/>
      </w:rPr>
      <w:t xml:space="preserve"> </w:t>
    </w:r>
    <w:r w:rsidRPr="00736475">
      <w:rPr>
        <w:rFonts w:ascii="Times New Roman" w:hAnsi="Times New Roman"/>
        <w:sz w:val="22"/>
        <w:szCs w:val="22"/>
        <w:lang w:val="fr-FR"/>
      </w:rPr>
      <w:t xml:space="preserve"> Fax: 505-827-6328</w:t>
    </w:r>
    <w:r>
      <w:rPr>
        <w:rFonts w:ascii="Times New Roman" w:hAnsi="Times New Roman"/>
        <w:sz w:val="22"/>
        <w:szCs w:val="22"/>
        <w:lang w:val="fr-FR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22"/>
        <w:szCs w:val="22"/>
        <w:lang w:val="fr-FR"/>
      </w:rPr>
      <w:t xml:space="preserve">  </w:t>
    </w:r>
    <w:hyperlink r:id="rId1" w:history="1">
      <w:r w:rsidRPr="00736475">
        <w:rPr>
          <w:rStyle w:val="Hyperlink"/>
          <w:rFonts w:ascii="Times New Roman" w:hAnsi="Times New Roman"/>
          <w:sz w:val="22"/>
          <w:szCs w:val="22"/>
          <w:lang w:val="fr-FR"/>
        </w:rPr>
        <w:t>gcd@state.nm.us</w:t>
      </w:r>
    </w:hyperlink>
  </w:p>
  <w:p w14:paraId="623B2A15" w14:textId="77777777" w:rsidR="00850215" w:rsidRDefault="00850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220A" w14:textId="77777777" w:rsidR="00D032E9" w:rsidRDefault="00D032E9" w:rsidP="00850215">
      <w:r>
        <w:separator/>
      </w:r>
    </w:p>
  </w:footnote>
  <w:footnote w:type="continuationSeparator" w:id="0">
    <w:p w14:paraId="1C51A39D" w14:textId="77777777" w:rsidR="00D032E9" w:rsidRDefault="00D032E9" w:rsidP="0085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</w:sdtPr>
    <w:sdtContent>
      <w:p w14:paraId="49CEA973" w14:textId="77777777" w:rsidR="00850215" w:rsidRDefault="00850215">
        <w:pPr>
          <w:pStyle w:val="Header"/>
        </w:pPr>
        <w:r>
          <w:t>[Type text]</w:t>
        </w:r>
      </w:p>
    </w:sdtContent>
  </w:sdt>
  <w:p w14:paraId="18478329" w14:textId="77777777" w:rsidR="00850215" w:rsidRDefault="00850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F349" w14:textId="31FD1F71" w:rsidR="00850215" w:rsidRDefault="005C35C3" w:rsidP="005C35C3">
    <w:pPr>
      <w:pStyle w:val="Header"/>
      <w:tabs>
        <w:tab w:val="clear" w:pos="4680"/>
        <w:tab w:val="clear" w:pos="9360"/>
        <w:tab w:val="left" w:pos="973"/>
      </w:tabs>
      <w:ind w:left="2880" w:right="-864"/>
      <w:jc w:val="center"/>
      <w:rPr>
        <w:rFonts w:ascii="Times New Roman" w:hAnsi="Times New Roman"/>
        <w:smallCaps/>
        <w:sz w:val="36"/>
        <w:szCs w:val="36"/>
      </w:rPr>
    </w:pPr>
    <w:r>
      <w:rPr>
        <w:b/>
        <w:i/>
        <w:noProof/>
        <w:spacing w:val="-3"/>
        <w:sz w:val="19"/>
        <w:szCs w:val="19"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DEC7CE" wp14:editId="220EB2F7">
              <wp:simplePos x="0" y="0"/>
              <wp:positionH relativeFrom="column">
                <wp:posOffset>-384810</wp:posOffset>
              </wp:positionH>
              <wp:positionV relativeFrom="page">
                <wp:posOffset>1234440</wp:posOffset>
              </wp:positionV>
              <wp:extent cx="1737360" cy="41275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7F90" w14:textId="431B55F4" w:rsidR="00850215" w:rsidRPr="001830C0" w:rsidRDefault="00E8625D" w:rsidP="00850215">
                          <w:pP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 xml:space="preserve">Michelle </w:t>
                          </w:r>
                          <w:r w:rsidR="001A2C8B"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 xml:space="preserve">Lujan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Grisham</w:t>
                          </w:r>
                        </w:p>
                        <w:p w14:paraId="53A6A0A9" w14:textId="77777777" w:rsidR="00850215" w:rsidRPr="001830C0" w:rsidRDefault="00850215" w:rsidP="00850215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 w:rsidRPr="001830C0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DEC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0.3pt;margin-top:97.2pt;width:136.8pt;height:32.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" filled="f" stroked="f">
              <v:textbox style="mso-fit-shape-to-text:t">
                <w:txbxContent>
                  <w:p w14:paraId="6BAC7F90" w14:textId="431B55F4" w:rsidR="00850215" w:rsidRPr="001830C0" w:rsidRDefault="00E8625D" w:rsidP="00850215">
                    <w:pPr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 xml:space="preserve">Michelle </w:t>
                    </w:r>
                    <w:r w:rsidR="001A2C8B"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 xml:space="preserve">Lujan </w:t>
                    </w: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Grisham</w:t>
                    </w:r>
                  </w:p>
                  <w:p w14:paraId="53A6A0A9" w14:textId="77777777" w:rsidR="00850215" w:rsidRPr="001830C0" w:rsidRDefault="00850215" w:rsidP="00850215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 w:rsidRPr="001830C0">
                      <w:rPr>
                        <w:rFonts w:ascii="Times New Roman" w:hAnsi="Times New Roman"/>
                        <w:b/>
                        <w:szCs w:val="22"/>
                      </w:rPr>
                      <w:t>Governor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noProof/>
        <w:lang w:bidi="ar-SA"/>
      </w:rPr>
      <w:t xml:space="preserve">                                                                                            </w:t>
    </w:r>
    <w:r>
      <w:rPr>
        <w:rFonts w:ascii="Arial" w:hAnsi="Arial" w:cs="Arial"/>
        <w:noProof/>
        <w:lang w:bidi="ar-SA"/>
      </w:rPr>
      <w:drawing>
        <wp:inline distT="0" distB="0" distL="0" distR="0" wp14:anchorId="73FEDCF1" wp14:editId="3604D5B4">
          <wp:extent cx="977462" cy="977462"/>
          <wp:effectExtent l="0" t="0" r="571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 State Shape_Hard Corne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462" cy="977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75B9F">
      <w:rPr>
        <w:rFonts w:ascii="Times New Roman" w:hAnsi="Times New Roman"/>
        <w:smallCaps/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0043D8" wp14:editId="3CD4641F">
              <wp:simplePos x="0" y="0"/>
              <wp:positionH relativeFrom="column">
                <wp:posOffset>1056640</wp:posOffset>
              </wp:positionH>
              <wp:positionV relativeFrom="paragraph">
                <wp:posOffset>166370</wp:posOffset>
              </wp:positionV>
              <wp:extent cx="4360545" cy="753110"/>
              <wp:effectExtent l="0" t="0" r="1905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0545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48153" w14:textId="77777777" w:rsidR="00375B9F" w:rsidRPr="00375B9F" w:rsidRDefault="00375B9F" w:rsidP="00375B9F">
                          <w:pPr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S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TATE OF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N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EW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M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EXICO</w:t>
                          </w:r>
                        </w:p>
                        <w:p w14:paraId="5971FE61" w14:textId="77777777" w:rsidR="00375B9F" w:rsidRPr="00375B9F" w:rsidRDefault="00375B9F" w:rsidP="00375B9F">
                          <w:pPr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G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OVERNOR’S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C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OMMISSION ON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D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ISABILITY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043D8" id="Text Box 2" o:spid="_x0000_s1027" type="#_x0000_t202" style="position:absolute;left:0;text-align:left;margin-left:83.2pt;margin-top:13.1pt;width:343.35pt;height:5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" stroked="f">
              <v:textbox>
                <w:txbxContent>
                  <w:p w14:paraId="1ED48153" w14:textId="77777777" w:rsidR="00375B9F" w:rsidRPr="00375B9F" w:rsidRDefault="00375B9F" w:rsidP="00375B9F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S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TATE OF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N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EW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M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>EXICO</w:t>
                    </w:r>
                  </w:p>
                  <w:p w14:paraId="5971FE61" w14:textId="77777777" w:rsidR="00375B9F" w:rsidRPr="00375B9F" w:rsidRDefault="00375B9F" w:rsidP="00375B9F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G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OVERNOR’S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C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OMMISSION ON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D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>ISABILITY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36"/>
        <w:szCs w:val="36"/>
        <w:lang w:bidi="ar-SA"/>
      </w:rPr>
      <w:drawing>
        <wp:anchor distT="0" distB="0" distL="114300" distR="114300" simplePos="0" relativeHeight="251655680" behindDoc="0" locked="0" layoutInCell="1" allowOverlap="1" wp14:anchorId="5083B49D" wp14:editId="16BAF5FB">
          <wp:simplePos x="0" y="0"/>
          <wp:positionH relativeFrom="column">
            <wp:posOffset>-334010</wp:posOffset>
          </wp:positionH>
          <wp:positionV relativeFrom="page">
            <wp:posOffset>237490</wp:posOffset>
          </wp:positionV>
          <wp:extent cx="927100" cy="951230"/>
          <wp:effectExtent l="19050" t="0" r="6350" b="0"/>
          <wp:wrapThrough wrapText="bothSides">
            <wp:wrapPolygon edited="0">
              <wp:start x="-444" y="0"/>
              <wp:lineTo x="-444" y="21196"/>
              <wp:lineTo x="21748" y="21196"/>
              <wp:lineTo x="21748" y="0"/>
              <wp:lineTo x="-444" y="0"/>
            </wp:wrapPolygon>
          </wp:wrapThrough>
          <wp:docPr id="6" name="Picture 12" descr="se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eal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51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7FF1">
      <w:rPr>
        <w:rFonts w:ascii="Times New Roman" w:hAnsi="Times New Roman"/>
        <w:smallCaps/>
        <w:sz w:val="36"/>
        <w:szCs w:val="36"/>
      </w:rPr>
      <w:t xml:space="preserve">  </w:t>
    </w:r>
  </w:p>
  <w:p w14:paraId="709EFF99" w14:textId="040E41C0" w:rsidR="00850215" w:rsidRDefault="005C35C3" w:rsidP="00850215">
    <w:pPr>
      <w:pStyle w:val="Header"/>
      <w:tabs>
        <w:tab w:val="clear" w:pos="4680"/>
        <w:tab w:val="clear" w:pos="9360"/>
        <w:tab w:val="left" w:pos="973"/>
      </w:tabs>
      <w:jc w:val="center"/>
      <w:rPr>
        <w:rFonts w:ascii="Times New Roman" w:hAnsi="Times New Roman"/>
        <w:smallCaps/>
        <w:sz w:val="36"/>
        <w:szCs w:val="36"/>
      </w:rPr>
    </w:pPr>
    <w:r>
      <w:rPr>
        <w:rFonts w:ascii="Times New Roman" w:hAnsi="Times New Roman"/>
        <w:smallCaps/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398083" wp14:editId="387841CB">
              <wp:simplePos x="0" y="0"/>
              <wp:positionH relativeFrom="column">
                <wp:posOffset>5216525</wp:posOffset>
              </wp:positionH>
              <wp:positionV relativeFrom="page">
                <wp:posOffset>1185545</wp:posOffset>
              </wp:positionV>
              <wp:extent cx="1589405" cy="865505"/>
              <wp:effectExtent l="0" t="0" r="0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405" cy="865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4AE9B" w14:textId="6D1B707A" w:rsidR="00850215" w:rsidRPr="001A2C8B" w:rsidRDefault="00196853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Stan</w:t>
                          </w:r>
                          <w:r w:rsidR="00F06A78"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 xml:space="preserve"> </w:t>
                          </w:r>
                          <w:r w:rsidR="004F1681"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W.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 xml:space="preserve"> Ross</w:t>
                          </w:r>
                        </w:p>
                        <w:p w14:paraId="183B371E" w14:textId="2C908B25" w:rsidR="00850215" w:rsidRPr="001A2C8B" w:rsidRDefault="00A369DC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 w:rsidRPr="001A2C8B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Agency</w:t>
                          </w:r>
                          <w:r w:rsidR="00850215" w:rsidRPr="001A2C8B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 xml:space="preserve"> Director</w:t>
                          </w:r>
                        </w:p>
                        <w:p w14:paraId="32BE4654" w14:textId="77777777" w:rsidR="00850215" w:rsidRPr="00B67C87" w:rsidRDefault="00850215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89CC27B" w14:textId="3B7BE4A0" w:rsidR="00850215" w:rsidRPr="001A2C8B" w:rsidRDefault="0038457D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Trudy Luken</w:t>
                          </w:r>
                        </w:p>
                        <w:p w14:paraId="40DDCAD7" w14:textId="4C97BF79" w:rsidR="00850215" w:rsidRPr="001A2C8B" w:rsidRDefault="00850215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 w:rsidRPr="001A2C8B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Chairperson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398083" id="_x0000_s1028" type="#_x0000_t202" style="position:absolute;left:0;text-align:left;margin-left:410.75pt;margin-top:93.35pt;width:125.15pt;height:68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" filled="f" stroked="f">
              <v:textbox style="mso-fit-shape-to-text:t">
                <w:txbxContent>
                  <w:p w14:paraId="36D4AE9B" w14:textId="6D1B707A" w:rsidR="00850215" w:rsidRPr="001A2C8B" w:rsidRDefault="00196853" w:rsidP="00850215">
                    <w:pPr>
                      <w:jc w:val="right"/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Stan</w:t>
                    </w:r>
                    <w:r w:rsidR="00F06A78"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 xml:space="preserve"> </w:t>
                    </w:r>
                    <w:r w:rsidR="004F1681"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W.</w:t>
                    </w: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 xml:space="preserve"> Ross</w:t>
                    </w:r>
                  </w:p>
                  <w:p w14:paraId="183B371E" w14:textId="2C908B25" w:rsidR="00850215" w:rsidRPr="001A2C8B" w:rsidRDefault="00A369DC" w:rsidP="00850215">
                    <w:pPr>
                      <w:jc w:val="right"/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 w:rsidRPr="001A2C8B">
                      <w:rPr>
                        <w:rFonts w:ascii="Times New Roman" w:hAnsi="Times New Roman"/>
                        <w:b/>
                        <w:szCs w:val="22"/>
                      </w:rPr>
                      <w:t>Agency</w:t>
                    </w:r>
                    <w:r w:rsidR="00850215" w:rsidRPr="001A2C8B">
                      <w:rPr>
                        <w:rFonts w:ascii="Times New Roman" w:hAnsi="Times New Roman"/>
                        <w:b/>
                        <w:szCs w:val="22"/>
                      </w:rPr>
                      <w:t xml:space="preserve"> Director</w:t>
                    </w:r>
                  </w:p>
                  <w:p w14:paraId="32BE4654" w14:textId="77777777" w:rsidR="00850215" w:rsidRPr="00B67C87" w:rsidRDefault="00850215" w:rsidP="00850215">
                    <w:pPr>
                      <w:jc w:val="right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14:paraId="489CC27B" w14:textId="3B7BE4A0" w:rsidR="00850215" w:rsidRPr="001A2C8B" w:rsidRDefault="0038457D" w:rsidP="00850215">
                    <w:pPr>
                      <w:jc w:val="right"/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Trudy Luken</w:t>
                    </w:r>
                  </w:p>
                  <w:p w14:paraId="40DDCAD7" w14:textId="4C97BF79" w:rsidR="00850215" w:rsidRPr="001A2C8B" w:rsidRDefault="00850215" w:rsidP="00850215">
                    <w:pPr>
                      <w:jc w:val="right"/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 w:rsidRPr="001A2C8B">
                      <w:rPr>
                        <w:rFonts w:ascii="Times New Roman" w:hAnsi="Times New Roman"/>
                        <w:b/>
                        <w:szCs w:val="22"/>
                      </w:rPr>
                      <w:t>Chairperson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1EC086BF" w14:textId="6DD61BE2" w:rsidR="00850215" w:rsidRDefault="00850215" w:rsidP="00375B9F">
    <w:pPr>
      <w:pStyle w:val="Header"/>
      <w:tabs>
        <w:tab w:val="clear" w:pos="4680"/>
        <w:tab w:val="clear" w:pos="9360"/>
        <w:tab w:val="left" w:pos="973"/>
      </w:tabs>
      <w:rPr>
        <w:rFonts w:ascii="Times New Roman" w:hAnsi="Times New Roman"/>
        <w:smallCaps/>
        <w:sz w:val="36"/>
        <w:szCs w:val="36"/>
      </w:rPr>
    </w:pPr>
  </w:p>
  <w:p w14:paraId="5AFE1218" w14:textId="77777777" w:rsidR="00850215" w:rsidRPr="00BB2064" w:rsidRDefault="00850215" w:rsidP="00850215">
    <w:pPr>
      <w:pStyle w:val="Header"/>
      <w:tabs>
        <w:tab w:val="clear" w:pos="4680"/>
        <w:tab w:val="clear" w:pos="9360"/>
        <w:tab w:val="left" w:pos="973"/>
      </w:tabs>
      <w:jc w:val="center"/>
      <w:rPr>
        <w:rFonts w:ascii="Times New Roman" w:hAnsi="Times New Roman"/>
        <w:smallCaps/>
      </w:rPr>
    </w:pPr>
  </w:p>
  <w:p w14:paraId="60091236" w14:textId="77777777" w:rsidR="00850215" w:rsidRDefault="00850215" w:rsidP="00E93D00">
    <w:pPr>
      <w:tabs>
        <w:tab w:val="center" w:pos="4680"/>
      </w:tabs>
      <w:suppressAutoHyphens/>
      <w:ind w:left="-720"/>
      <w:rPr>
        <w:b/>
        <w:i/>
        <w:noProof/>
        <w:spacing w:val="-3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F83"/>
    <w:multiLevelType w:val="hybridMultilevel"/>
    <w:tmpl w:val="6D3C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72380"/>
    <w:multiLevelType w:val="hybridMultilevel"/>
    <w:tmpl w:val="3AD682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3191"/>
    <w:multiLevelType w:val="hybridMultilevel"/>
    <w:tmpl w:val="3AD682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33A2"/>
    <w:multiLevelType w:val="hybridMultilevel"/>
    <w:tmpl w:val="092C2B9A"/>
    <w:lvl w:ilvl="0" w:tplc="04090005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4" w15:restartNumberingAfterBreak="0">
    <w:nsid w:val="2D9E34C1"/>
    <w:multiLevelType w:val="hybridMultilevel"/>
    <w:tmpl w:val="F1AE59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2B22"/>
    <w:multiLevelType w:val="hybridMultilevel"/>
    <w:tmpl w:val="3AD682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77137"/>
    <w:multiLevelType w:val="hybridMultilevel"/>
    <w:tmpl w:val="455094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4172146">
    <w:abstractNumId w:val="6"/>
  </w:num>
  <w:num w:numId="2" w16cid:durableId="1774589220">
    <w:abstractNumId w:val="3"/>
  </w:num>
  <w:num w:numId="3" w16cid:durableId="1363478506">
    <w:abstractNumId w:val="0"/>
  </w:num>
  <w:num w:numId="4" w16cid:durableId="1192644843">
    <w:abstractNumId w:val="4"/>
  </w:num>
  <w:num w:numId="5" w16cid:durableId="1034237309">
    <w:abstractNumId w:val="2"/>
  </w:num>
  <w:num w:numId="6" w16cid:durableId="14427518">
    <w:abstractNumId w:val="5"/>
  </w:num>
  <w:num w:numId="7" w16cid:durableId="530724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67"/>
    <w:rsid w:val="000012BD"/>
    <w:rsid w:val="00001CED"/>
    <w:rsid w:val="00004881"/>
    <w:rsid w:val="0000537A"/>
    <w:rsid w:val="00022D20"/>
    <w:rsid w:val="000252DC"/>
    <w:rsid w:val="000274AE"/>
    <w:rsid w:val="0003161E"/>
    <w:rsid w:val="0004557D"/>
    <w:rsid w:val="000606EE"/>
    <w:rsid w:val="00062CB2"/>
    <w:rsid w:val="000B0B12"/>
    <w:rsid w:val="000B15C3"/>
    <w:rsid w:val="000D3BCA"/>
    <w:rsid w:val="000D50CF"/>
    <w:rsid w:val="000D56D9"/>
    <w:rsid w:val="000E4A71"/>
    <w:rsid w:val="000F5AA5"/>
    <w:rsid w:val="001061A0"/>
    <w:rsid w:val="00130F3B"/>
    <w:rsid w:val="00147BAF"/>
    <w:rsid w:val="00147C91"/>
    <w:rsid w:val="00150A73"/>
    <w:rsid w:val="0015162E"/>
    <w:rsid w:val="00163447"/>
    <w:rsid w:val="00165B5B"/>
    <w:rsid w:val="00171D8A"/>
    <w:rsid w:val="0018044E"/>
    <w:rsid w:val="0019115D"/>
    <w:rsid w:val="00196853"/>
    <w:rsid w:val="001A1251"/>
    <w:rsid w:val="001A2B33"/>
    <w:rsid w:val="001A2C8B"/>
    <w:rsid w:val="001B6F29"/>
    <w:rsid w:val="001C2029"/>
    <w:rsid w:val="001C3B1D"/>
    <w:rsid w:val="001D7680"/>
    <w:rsid w:val="001E24DD"/>
    <w:rsid w:val="001E7F1B"/>
    <w:rsid w:val="001F3488"/>
    <w:rsid w:val="001F4640"/>
    <w:rsid w:val="00200748"/>
    <w:rsid w:val="0020404A"/>
    <w:rsid w:val="002359E8"/>
    <w:rsid w:val="002377CB"/>
    <w:rsid w:val="00253509"/>
    <w:rsid w:val="002550A9"/>
    <w:rsid w:val="00263B67"/>
    <w:rsid w:val="00272297"/>
    <w:rsid w:val="0029577B"/>
    <w:rsid w:val="00295867"/>
    <w:rsid w:val="002A123E"/>
    <w:rsid w:val="002A4307"/>
    <w:rsid w:val="002A4762"/>
    <w:rsid w:val="002B445F"/>
    <w:rsid w:val="002C5E42"/>
    <w:rsid w:val="002D42A5"/>
    <w:rsid w:val="002F1A3B"/>
    <w:rsid w:val="00307312"/>
    <w:rsid w:val="003149CE"/>
    <w:rsid w:val="00324725"/>
    <w:rsid w:val="003353E6"/>
    <w:rsid w:val="00340C01"/>
    <w:rsid w:val="00340DE5"/>
    <w:rsid w:val="0036643A"/>
    <w:rsid w:val="00375422"/>
    <w:rsid w:val="00375B9F"/>
    <w:rsid w:val="00377B7B"/>
    <w:rsid w:val="0038457D"/>
    <w:rsid w:val="00387B39"/>
    <w:rsid w:val="00387F65"/>
    <w:rsid w:val="00390C03"/>
    <w:rsid w:val="00393186"/>
    <w:rsid w:val="003B0A56"/>
    <w:rsid w:val="003B4C39"/>
    <w:rsid w:val="003C18B4"/>
    <w:rsid w:val="003C2AAA"/>
    <w:rsid w:val="003D710C"/>
    <w:rsid w:val="003E25FF"/>
    <w:rsid w:val="003F3313"/>
    <w:rsid w:val="003F3B91"/>
    <w:rsid w:val="0040169B"/>
    <w:rsid w:val="00403FA0"/>
    <w:rsid w:val="00415DB6"/>
    <w:rsid w:val="00417E07"/>
    <w:rsid w:val="00420985"/>
    <w:rsid w:val="00421E2A"/>
    <w:rsid w:val="0042472D"/>
    <w:rsid w:val="00435840"/>
    <w:rsid w:val="00453F31"/>
    <w:rsid w:val="00457A25"/>
    <w:rsid w:val="00461227"/>
    <w:rsid w:val="00462C47"/>
    <w:rsid w:val="0046476D"/>
    <w:rsid w:val="00471665"/>
    <w:rsid w:val="004740A6"/>
    <w:rsid w:val="004750DD"/>
    <w:rsid w:val="00483E30"/>
    <w:rsid w:val="00492B7B"/>
    <w:rsid w:val="004939DF"/>
    <w:rsid w:val="004964D6"/>
    <w:rsid w:val="004A6977"/>
    <w:rsid w:val="004B4DCD"/>
    <w:rsid w:val="004C3C45"/>
    <w:rsid w:val="004D600F"/>
    <w:rsid w:val="004E0D5F"/>
    <w:rsid w:val="004E0ED0"/>
    <w:rsid w:val="004E5306"/>
    <w:rsid w:val="004E5EF9"/>
    <w:rsid w:val="004F1681"/>
    <w:rsid w:val="004F2AEA"/>
    <w:rsid w:val="00501724"/>
    <w:rsid w:val="0050614E"/>
    <w:rsid w:val="00521EEC"/>
    <w:rsid w:val="0052310A"/>
    <w:rsid w:val="00535850"/>
    <w:rsid w:val="0055426F"/>
    <w:rsid w:val="00556528"/>
    <w:rsid w:val="00573342"/>
    <w:rsid w:val="00576ACB"/>
    <w:rsid w:val="005855C4"/>
    <w:rsid w:val="00597F15"/>
    <w:rsid w:val="005B0C81"/>
    <w:rsid w:val="005B5E88"/>
    <w:rsid w:val="005C35C3"/>
    <w:rsid w:val="005C3B00"/>
    <w:rsid w:val="005E4560"/>
    <w:rsid w:val="005F56B1"/>
    <w:rsid w:val="00623F60"/>
    <w:rsid w:val="0063056D"/>
    <w:rsid w:val="00633583"/>
    <w:rsid w:val="00635249"/>
    <w:rsid w:val="006417CD"/>
    <w:rsid w:val="006754C1"/>
    <w:rsid w:val="0068252D"/>
    <w:rsid w:val="00682D5F"/>
    <w:rsid w:val="0069372A"/>
    <w:rsid w:val="00696CEB"/>
    <w:rsid w:val="006A0C80"/>
    <w:rsid w:val="006A1CD7"/>
    <w:rsid w:val="006A7E35"/>
    <w:rsid w:val="006C667E"/>
    <w:rsid w:val="006C7B63"/>
    <w:rsid w:val="006D10ED"/>
    <w:rsid w:val="006D3E98"/>
    <w:rsid w:val="006D56EF"/>
    <w:rsid w:val="006E252E"/>
    <w:rsid w:val="00701A55"/>
    <w:rsid w:val="00702829"/>
    <w:rsid w:val="0071042F"/>
    <w:rsid w:val="007176B8"/>
    <w:rsid w:val="00725E98"/>
    <w:rsid w:val="007517DA"/>
    <w:rsid w:val="00752A0A"/>
    <w:rsid w:val="00757A38"/>
    <w:rsid w:val="007820C7"/>
    <w:rsid w:val="00784F89"/>
    <w:rsid w:val="007A361D"/>
    <w:rsid w:val="007C142F"/>
    <w:rsid w:val="007C19D2"/>
    <w:rsid w:val="007C29EF"/>
    <w:rsid w:val="007C5058"/>
    <w:rsid w:val="007D4C4A"/>
    <w:rsid w:val="007E5D94"/>
    <w:rsid w:val="00810B6A"/>
    <w:rsid w:val="008343F8"/>
    <w:rsid w:val="00850215"/>
    <w:rsid w:val="0085177E"/>
    <w:rsid w:val="00862DEF"/>
    <w:rsid w:val="00874A8C"/>
    <w:rsid w:val="008959AD"/>
    <w:rsid w:val="00895B26"/>
    <w:rsid w:val="008B6FCA"/>
    <w:rsid w:val="008C1645"/>
    <w:rsid w:val="008C4982"/>
    <w:rsid w:val="008D03D4"/>
    <w:rsid w:val="008D281E"/>
    <w:rsid w:val="008D61E5"/>
    <w:rsid w:val="008D6D74"/>
    <w:rsid w:val="008E5AB8"/>
    <w:rsid w:val="009009C7"/>
    <w:rsid w:val="00904231"/>
    <w:rsid w:val="00910C35"/>
    <w:rsid w:val="00913426"/>
    <w:rsid w:val="0092265F"/>
    <w:rsid w:val="009227CD"/>
    <w:rsid w:val="00922829"/>
    <w:rsid w:val="00924761"/>
    <w:rsid w:val="00925F2E"/>
    <w:rsid w:val="00927BBC"/>
    <w:rsid w:val="0093111D"/>
    <w:rsid w:val="00932786"/>
    <w:rsid w:val="00932C13"/>
    <w:rsid w:val="00935830"/>
    <w:rsid w:val="00946340"/>
    <w:rsid w:val="0094681F"/>
    <w:rsid w:val="0094748A"/>
    <w:rsid w:val="00952707"/>
    <w:rsid w:val="00954E94"/>
    <w:rsid w:val="00954FEA"/>
    <w:rsid w:val="00966845"/>
    <w:rsid w:val="00971BA3"/>
    <w:rsid w:val="00983B3C"/>
    <w:rsid w:val="0098415E"/>
    <w:rsid w:val="00990C90"/>
    <w:rsid w:val="00993F17"/>
    <w:rsid w:val="0099422B"/>
    <w:rsid w:val="009A2371"/>
    <w:rsid w:val="009B0560"/>
    <w:rsid w:val="00A00150"/>
    <w:rsid w:val="00A00A2A"/>
    <w:rsid w:val="00A01999"/>
    <w:rsid w:val="00A01AD6"/>
    <w:rsid w:val="00A03639"/>
    <w:rsid w:val="00A06B11"/>
    <w:rsid w:val="00A078E0"/>
    <w:rsid w:val="00A11B21"/>
    <w:rsid w:val="00A12E4E"/>
    <w:rsid w:val="00A152A6"/>
    <w:rsid w:val="00A16843"/>
    <w:rsid w:val="00A16CDB"/>
    <w:rsid w:val="00A26CB0"/>
    <w:rsid w:val="00A32E46"/>
    <w:rsid w:val="00A369DC"/>
    <w:rsid w:val="00A47DF5"/>
    <w:rsid w:val="00A554ED"/>
    <w:rsid w:val="00A610F2"/>
    <w:rsid w:val="00A62B2B"/>
    <w:rsid w:val="00A66485"/>
    <w:rsid w:val="00A8682C"/>
    <w:rsid w:val="00A92103"/>
    <w:rsid w:val="00A92405"/>
    <w:rsid w:val="00AA3B76"/>
    <w:rsid w:val="00AB06C0"/>
    <w:rsid w:val="00AB4D33"/>
    <w:rsid w:val="00AC62BC"/>
    <w:rsid w:val="00AD66ED"/>
    <w:rsid w:val="00AF316E"/>
    <w:rsid w:val="00B120F2"/>
    <w:rsid w:val="00B205D0"/>
    <w:rsid w:val="00B23C58"/>
    <w:rsid w:val="00B258AA"/>
    <w:rsid w:val="00B42833"/>
    <w:rsid w:val="00B57AE2"/>
    <w:rsid w:val="00B66FF7"/>
    <w:rsid w:val="00B67C87"/>
    <w:rsid w:val="00B67FC9"/>
    <w:rsid w:val="00B73448"/>
    <w:rsid w:val="00B77196"/>
    <w:rsid w:val="00B85BBA"/>
    <w:rsid w:val="00B85CCA"/>
    <w:rsid w:val="00B86607"/>
    <w:rsid w:val="00B922CB"/>
    <w:rsid w:val="00B96BB5"/>
    <w:rsid w:val="00BA2942"/>
    <w:rsid w:val="00BA6CE3"/>
    <w:rsid w:val="00BB391F"/>
    <w:rsid w:val="00BB7CC4"/>
    <w:rsid w:val="00BE6F93"/>
    <w:rsid w:val="00BF2E2E"/>
    <w:rsid w:val="00C0287E"/>
    <w:rsid w:val="00C0487A"/>
    <w:rsid w:val="00C06CA0"/>
    <w:rsid w:val="00C34A8D"/>
    <w:rsid w:val="00C40A8A"/>
    <w:rsid w:val="00C54286"/>
    <w:rsid w:val="00C71A6B"/>
    <w:rsid w:val="00C77FF1"/>
    <w:rsid w:val="00C81E9B"/>
    <w:rsid w:val="00C960CB"/>
    <w:rsid w:val="00CA61A5"/>
    <w:rsid w:val="00CA69DE"/>
    <w:rsid w:val="00CB47D8"/>
    <w:rsid w:val="00CD35E5"/>
    <w:rsid w:val="00CD4A66"/>
    <w:rsid w:val="00CE06DA"/>
    <w:rsid w:val="00CE27C6"/>
    <w:rsid w:val="00CE3DF8"/>
    <w:rsid w:val="00CE6D01"/>
    <w:rsid w:val="00CF66AF"/>
    <w:rsid w:val="00CF68E6"/>
    <w:rsid w:val="00CF6E03"/>
    <w:rsid w:val="00CF6F69"/>
    <w:rsid w:val="00CF7DFD"/>
    <w:rsid w:val="00D032E9"/>
    <w:rsid w:val="00D05983"/>
    <w:rsid w:val="00D06B93"/>
    <w:rsid w:val="00D10857"/>
    <w:rsid w:val="00D24128"/>
    <w:rsid w:val="00D32B2E"/>
    <w:rsid w:val="00D33D04"/>
    <w:rsid w:val="00D4358F"/>
    <w:rsid w:val="00D479A4"/>
    <w:rsid w:val="00D50C8D"/>
    <w:rsid w:val="00D53EC3"/>
    <w:rsid w:val="00D5428B"/>
    <w:rsid w:val="00D565BC"/>
    <w:rsid w:val="00D62DE1"/>
    <w:rsid w:val="00D9160A"/>
    <w:rsid w:val="00DA1E8B"/>
    <w:rsid w:val="00DB01E7"/>
    <w:rsid w:val="00DB2AE0"/>
    <w:rsid w:val="00DB431D"/>
    <w:rsid w:val="00DE4514"/>
    <w:rsid w:val="00DF2253"/>
    <w:rsid w:val="00E177D7"/>
    <w:rsid w:val="00E27397"/>
    <w:rsid w:val="00E32424"/>
    <w:rsid w:val="00E4052F"/>
    <w:rsid w:val="00E40C4F"/>
    <w:rsid w:val="00E66C29"/>
    <w:rsid w:val="00E67B73"/>
    <w:rsid w:val="00E81EA9"/>
    <w:rsid w:val="00E8625D"/>
    <w:rsid w:val="00E93D00"/>
    <w:rsid w:val="00EB1898"/>
    <w:rsid w:val="00EB2931"/>
    <w:rsid w:val="00EB2A26"/>
    <w:rsid w:val="00EC28DE"/>
    <w:rsid w:val="00ED16C1"/>
    <w:rsid w:val="00ED5F66"/>
    <w:rsid w:val="00EF12BF"/>
    <w:rsid w:val="00F05905"/>
    <w:rsid w:val="00F06A78"/>
    <w:rsid w:val="00F20461"/>
    <w:rsid w:val="00F30E94"/>
    <w:rsid w:val="00F326A9"/>
    <w:rsid w:val="00F5598C"/>
    <w:rsid w:val="00F62EA2"/>
    <w:rsid w:val="00F659EA"/>
    <w:rsid w:val="00F7561B"/>
    <w:rsid w:val="00F81815"/>
    <w:rsid w:val="00F97F29"/>
    <w:rsid w:val="00FA034D"/>
    <w:rsid w:val="00FA226A"/>
    <w:rsid w:val="00FA5058"/>
    <w:rsid w:val="00FC6DA8"/>
    <w:rsid w:val="00FD2AAD"/>
    <w:rsid w:val="00FE0ADD"/>
    <w:rsid w:val="00FF1888"/>
    <w:rsid w:val="00FF4870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16A0E"/>
  <w15:docId w15:val="{0A741B4A-96C3-4834-BE6B-0E77AF41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00"/>
    <w:pPr>
      <w:spacing w:after="0" w:line="240" w:lineRule="auto"/>
    </w:pPr>
    <w:rPr>
      <w:rFonts w:eastAsia="Times New Roman"/>
      <w:spacing w:val="-5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03F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pacing w:val="0"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F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pacing w:val="0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F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pacing w:val="0"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FA0"/>
    <w:pPr>
      <w:keepNext/>
      <w:spacing w:before="240" w:after="60"/>
      <w:outlineLvl w:val="3"/>
    </w:pPr>
    <w:rPr>
      <w:rFonts w:eastAsiaTheme="minorHAnsi"/>
      <w:b/>
      <w:bCs/>
      <w:spacing w:val="0"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FA0"/>
    <w:pPr>
      <w:spacing w:before="240" w:after="60"/>
      <w:outlineLvl w:val="4"/>
    </w:pPr>
    <w:rPr>
      <w:rFonts w:eastAsiaTheme="minorHAnsi"/>
      <w:b/>
      <w:bCs/>
      <w:i/>
      <w:iCs/>
      <w:spacing w:val="0"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FA0"/>
    <w:pPr>
      <w:spacing w:before="240" w:after="60"/>
      <w:outlineLvl w:val="5"/>
    </w:pPr>
    <w:rPr>
      <w:rFonts w:eastAsiaTheme="minorHAnsi"/>
      <w:b/>
      <w:bCs/>
      <w:spacing w:val="0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FA0"/>
    <w:pPr>
      <w:spacing w:before="240" w:after="60"/>
      <w:outlineLvl w:val="6"/>
    </w:pPr>
    <w:rPr>
      <w:rFonts w:eastAsiaTheme="minorHAnsi"/>
      <w:spacing w:val="0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FA0"/>
    <w:pPr>
      <w:spacing w:before="240" w:after="60"/>
      <w:outlineLvl w:val="7"/>
    </w:pPr>
    <w:rPr>
      <w:rFonts w:eastAsiaTheme="minorHAnsi"/>
      <w:i/>
      <w:iCs/>
      <w:spacing w:val="0"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FA0"/>
    <w:pPr>
      <w:spacing w:before="240" w:after="60"/>
      <w:outlineLvl w:val="8"/>
    </w:pPr>
    <w:rPr>
      <w:rFonts w:asciiTheme="majorHAnsi" w:eastAsiaTheme="majorEastAsia" w:hAnsiTheme="majorHAnsi"/>
      <w:spacing w:val="0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3F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F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03FA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FA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FA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FA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FA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FA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403F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pacing w:val="0"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rsid w:val="00403F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FA0"/>
    <w:pPr>
      <w:spacing w:after="60"/>
      <w:jc w:val="center"/>
      <w:outlineLvl w:val="1"/>
    </w:pPr>
    <w:rPr>
      <w:rFonts w:asciiTheme="majorHAnsi" w:eastAsiaTheme="majorEastAsia" w:hAnsiTheme="majorHAnsi"/>
      <w:spacing w:val="0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03FA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03FA0"/>
    <w:rPr>
      <w:b/>
      <w:bCs/>
    </w:rPr>
  </w:style>
  <w:style w:type="character" w:styleId="Emphasis">
    <w:name w:val="Emphasis"/>
    <w:basedOn w:val="DefaultParagraphFont"/>
    <w:uiPriority w:val="20"/>
    <w:qFormat/>
    <w:rsid w:val="00403FA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03FA0"/>
    <w:rPr>
      <w:rFonts w:eastAsiaTheme="minorHAnsi"/>
      <w:spacing w:val="0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403FA0"/>
    <w:pPr>
      <w:ind w:left="720"/>
      <w:contextualSpacing/>
    </w:pPr>
    <w:rPr>
      <w:rFonts w:eastAsiaTheme="minorHAnsi"/>
      <w:spacing w:val="0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03FA0"/>
    <w:rPr>
      <w:rFonts w:eastAsiaTheme="minorHAnsi"/>
      <w:i/>
      <w:spacing w:val="0"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03FA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FA0"/>
    <w:pPr>
      <w:ind w:left="720" w:right="720"/>
    </w:pPr>
    <w:rPr>
      <w:rFonts w:eastAsiaTheme="minorHAnsi"/>
      <w:b/>
      <w:i/>
      <w:spacing w:val="0"/>
      <w:sz w:val="24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FA0"/>
    <w:rPr>
      <w:b/>
      <w:i/>
      <w:sz w:val="24"/>
    </w:rPr>
  </w:style>
  <w:style w:type="character" w:styleId="SubtleEmphasis">
    <w:name w:val="Subtle Emphasis"/>
    <w:uiPriority w:val="19"/>
    <w:qFormat/>
    <w:rsid w:val="00403FA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03FA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03FA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03FA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03FA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3FA0"/>
    <w:pPr>
      <w:outlineLvl w:val="9"/>
    </w:pPr>
  </w:style>
  <w:style w:type="character" w:styleId="Hyperlink">
    <w:name w:val="Hyperlink"/>
    <w:basedOn w:val="DefaultParagraphFont"/>
    <w:unhideWhenUsed/>
    <w:rsid w:val="000B0B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0B0B12"/>
    <w:rPr>
      <w:color w:val="6600CC"/>
      <w:u w:val="none"/>
    </w:rPr>
  </w:style>
  <w:style w:type="paragraph" w:styleId="Header">
    <w:name w:val="header"/>
    <w:basedOn w:val="Normal"/>
    <w:link w:val="HeaderChar"/>
    <w:uiPriority w:val="99"/>
    <w:unhideWhenUsed/>
    <w:rsid w:val="00850215"/>
    <w:pPr>
      <w:tabs>
        <w:tab w:val="center" w:pos="4680"/>
        <w:tab w:val="right" w:pos="9360"/>
      </w:tabs>
    </w:pPr>
    <w:rPr>
      <w:rFonts w:eastAsiaTheme="minorHAnsi"/>
      <w:spacing w:val="0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8502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0215"/>
    <w:pPr>
      <w:tabs>
        <w:tab w:val="center" w:pos="4680"/>
        <w:tab w:val="right" w:pos="9360"/>
      </w:tabs>
    </w:pPr>
    <w:rPr>
      <w:rFonts w:eastAsiaTheme="minorHAnsi"/>
      <w:spacing w:val="0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85021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215"/>
    <w:rPr>
      <w:rFonts w:ascii="Tahoma" w:eastAsiaTheme="minorHAnsi" w:hAnsi="Tahoma" w:cs="Tahoma"/>
      <w:spacing w:val="0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E93D00"/>
    <w:pPr>
      <w:spacing w:after="220" w:line="180" w:lineRule="atLeast"/>
      <w:ind w:left="720"/>
      <w:jc w:val="both"/>
    </w:pPr>
  </w:style>
  <w:style w:type="character" w:customStyle="1" w:styleId="BodyTextChar">
    <w:name w:val="Body Text Char"/>
    <w:basedOn w:val="DefaultParagraphFont"/>
    <w:link w:val="BodyText"/>
    <w:rsid w:val="00E93D00"/>
    <w:rPr>
      <w:rFonts w:eastAsia="Times New Roman"/>
      <w:spacing w:val="-5"/>
      <w:szCs w:val="20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B96BB5"/>
    <w:rPr>
      <w:rFonts w:ascii="Consolas" w:eastAsia="Calibri" w:hAnsi="Consolas"/>
      <w:spacing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6BB5"/>
    <w:rPr>
      <w:rFonts w:ascii="Consolas" w:eastAsia="Calibri" w:hAnsi="Consolas"/>
      <w:sz w:val="21"/>
      <w:szCs w:val="21"/>
      <w:lang w:bidi="ar-SA"/>
    </w:rPr>
  </w:style>
  <w:style w:type="character" w:customStyle="1" w:styleId="xbe">
    <w:name w:val="_xbe"/>
    <w:basedOn w:val="DefaultParagraphFont"/>
    <w:rsid w:val="0015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cd@state.nm.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o.barela\AppData\Local\Microsoft\Windows\Temporary%20Internet%20Files\Content.Outlook\H8FNOP3P\GCD%20ltrhead%20%202015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9B8E-3E11-4DFF-B63D-A5913B3E93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GCD ltrhead  2015 rev2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O. Barela</dc:creator>
  <cp:lastModifiedBy>Padilla, Regene, GCD</cp:lastModifiedBy>
  <cp:revision>5</cp:revision>
  <cp:lastPrinted>2023-04-10T16:55:00Z</cp:lastPrinted>
  <dcterms:created xsi:type="dcterms:W3CDTF">2026-04-17T15:45:00Z</dcterms:created>
  <dcterms:modified xsi:type="dcterms:W3CDTF">2026-05-06T19:00:00Z</dcterms:modified>
</cp:coreProperties>
</file>